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6F" w:rsidRDefault="003C696F" w:rsidP="00EC5E92">
      <w:pPr>
        <w:rPr>
          <w:lang w:val="uk-UA"/>
        </w:rPr>
      </w:pPr>
      <w:bookmarkStart w:id="0" w:name="_GoBack"/>
      <w:bookmarkEnd w:id="0"/>
    </w:p>
    <w:p w:rsidR="003C696F" w:rsidRPr="0069397B" w:rsidRDefault="003C696F" w:rsidP="00EC5E92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ІЛЬ</w:t>
      </w:r>
    </w:p>
    <w:p w:rsidR="003C696F" w:rsidRDefault="003C696F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професійної компетентності посади</w:t>
      </w:r>
    </w:p>
    <w:p w:rsidR="003C696F" w:rsidRDefault="003C696F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старшого оперативного працівника відділу спеціальної професійної підготовки Управління спеціальних операцій</w:t>
      </w:r>
    </w:p>
    <w:p w:rsidR="003C696F" w:rsidRDefault="003C696F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/>
      </w:tblPr>
      <w:tblGrid>
        <w:gridCol w:w="698"/>
        <w:gridCol w:w="23"/>
        <w:gridCol w:w="3963"/>
        <w:gridCol w:w="4984"/>
        <w:gridCol w:w="5552"/>
      </w:tblGrid>
      <w:tr w:rsidR="003C696F" w:rsidRPr="0041337E">
        <w:trPr>
          <w:gridBefore w:val="1"/>
          <w:wBefore w:w="698" w:type="dxa"/>
        </w:trPr>
        <w:tc>
          <w:tcPr>
            <w:tcW w:w="14522" w:type="dxa"/>
            <w:gridSpan w:val="4"/>
          </w:tcPr>
          <w:p w:rsidR="003C696F" w:rsidRPr="0041337E" w:rsidRDefault="003C696F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3C696F" w:rsidRPr="0041337E" w:rsidRDefault="003C696F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3C696F" w:rsidRPr="0041337E" w:rsidRDefault="003C696F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  <w:p w:rsidR="003C696F" w:rsidRPr="0041337E" w:rsidRDefault="003C696F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197.9pt;margin-top:1.55pt;width:224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AxW7DhSwIA&#10;AFUEAAAOAAAAAAAAAAAAAAAAAC4CAABkcnMvZTJvRG9jLnhtbFBLAQItABQABgAIAAAAIQBZRM3p&#10;2QAAAAcBAAAPAAAAAAAAAAAAAAAAAKUEAABkcnMvZG93bnJldi54bWxQSwUGAAAAAAQABADzAAAA&#10;qwUAAAAA&#10;" strokeweight="1pt"/>
              </w:pict>
            </w:r>
            <w:r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3C696F" w:rsidRPr="0041337E" w:rsidRDefault="003C696F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    </w:t>
            </w: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керівника державної служби у державному органі,</w:t>
            </w:r>
          </w:p>
          <w:p w:rsidR="003C696F" w:rsidRPr="0041337E" w:rsidRDefault="003C696F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органі влади Автономної Республіки Крим або їх апараті)</w:t>
            </w:r>
          </w:p>
          <w:p w:rsidR="003C696F" w:rsidRPr="0041337E" w:rsidRDefault="003C696F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696F" w:rsidRPr="0041337E" w:rsidRDefault="003C696F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____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________________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р.</w:t>
            </w:r>
          </w:p>
          <w:p w:rsidR="003C696F" w:rsidRPr="0041337E" w:rsidRDefault="003C696F" w:rsidP="00EC5E9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C696F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3C696F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3C696F" w:rsidRPr="00EC5E92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184DA9" w:rsidRDefault="003C696F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184DA9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EC5E92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Відділ спеціальної професійної підготовки Управління спеціальних операцій.</w:t>
            </w:r>
          </w:p>
        </w:tc>
      </w:tr>
      <w:tr w:rsidR="003C696F" w:rsidRPr="00184DA9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184DA9" w:rsidRDefault="003C696F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184DA9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184DA9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Старший оперативний працівник відділу спеціальної професійної підготовки</w:t>
            </w:r>
          </w:p>
        </w:tc>
      </w:tr>
      <w:tr w:rsidR="003C696F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C696F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C696F" w:rsidRPr="006F1C6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41337E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  <w:p w:rsidR="003C696F" w:rsidRPr="0020720A" w:rsidRDefault="003C696F" w:rsidP="00EC5E92">
            <w:pPr>
              <w:pStyle w:val="NormalWeb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0B1636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B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Підпорядковується начальнику та заступнику начальника відділу.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Організація та проведення занять і заліків з співробітниками Управління спеціальних операцій за напрямками спеціальної професійної підготовки. </w:t>
            </w:r>
            <w:r w:rsidRPr="000B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Приймає участь в проведенні спеціальних заходів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3C696F" w:rsidRPr="00212540">
        <w:trPr>
          <w:gridAfter w:val="1"/>
          <w:wAfter w:w="5552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41337E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Default="003C696F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готує та проводить заняття з співробітниками Управління спеціальних операцій за напрямками спеціальної професійної підготовки;</w:t>
            </w:r>
          </w:p>
          <w:p w:rsidR="003C696F" w:rsidRDefault="003C696F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приймає заліки у співробітників Управління спеціальних операцій за напрямками спеціальної професійної підготовки;</w:t>
            </w:r>
          </w:p>
          <w:p w:rsidR="003C696F" w:rsidRDefault="003C696F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-приймає заліки у працівників Національного антикорупційного бюро України з фізичної підготовки;</w:t>
            </w:r>
          </w:p>
          <w:p w:rsidR="003C696F" w:rsidRPr="000B1636" w:rsidRDefault="003C696F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приймати участь у 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3C696F" w:rsidRPr="008112C1" w:rsidRDefault="003C696F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відповідати за наявність, збереження, підтримання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належному стані</w:t>
            </w:r>
            <w:r w:rsidRPr="00811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3C696F" w:rsidRPr="008112C1" w:rsidRDefault="003C696F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впевнено володіти методикою та вміти на практиці застосовувати різні методи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навчання;</w:t>
            </w:r>
          </w:p>
          <w:p w:rsidR="003C696F" w:rsidRDefault="003C696F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надават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допомогу керівництву відділу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формування системи спеціальної професійної підготовки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, вносити пропозиції щодо їх змісту та методики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696F" w:rsidRPr="000B1636" w:rsidRDefault="003C696F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 - підтримувати на належном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рівні професійну майстерність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 фізичну підготовку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696F" w:rsidRPr="000B1636" w:rsidRDefault="003C696F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3C696F" w:rsidRPr="000B1636" w:rsidRDefault="003C696F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 підтримувати високу бойову і мобілізаційну готовність;</w:t>
            </w:r>
          </w:p>
          <w:p w:rsidR="003C696F" w:rsidRPr="008112C1" w:rsidRDefault="003C696F" w:rsidP="008112C1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3C696F" w:rsidRDefault="003C696F" w:rsidP="00EC5E92">
            <w:pPr>
              <w:pStyle w:val="NormalWeb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Times New Roman"/>
                <w:lang w:val="uk-UA"/>
              </w:rPr>
            </w:pPr>
            <w:r w:rsidRPr="00AD4650">
              <w:rPr>
                <w:rFonts w:ascii="Times New Roman" w:hAnsi="Times New Roman" w:cs="Times New Roman"/>
              </w:rPr>
              <w:t>- брати участь у підборі та вивченні кандидатів на заміщення вакантних посад</w:t>
            </w:r>
            <w:r w:rsidRPr="00AD4650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C696F" w:rsidRPr="00AD4650" w:rsidRDefault="003C696F" w:rsidP="00EC5E92">
            <w:pPr>
              <w:pStyle w:val="NormalWeb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C696F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3C696F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3C696F" w:rsidRPr="006F1C6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41337E" w:rsidRDefault="003C696F" w:rsidP="0015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Повна вища освіта. Освітньо-кваліфікаційний рівень спеціаліст або магістр.</w:t>
            </w:r>
          </w:p>
        </w:tc>
      </w:tr>
      <w:tr w:rsidR="003C696F" w:rsidRPr="003D6E65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1.3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C17025" w:rsidRDefault="003C696F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Стаж роботи в підрозділах спеціального призначення на менше 5 років, у тому числі в інструкторському підрозділі не менше 3 років. </w:t>
            </w:r>
          </w:p>
        </w:tc>
      </w:tr>
      <w:tr w:rsidR="003C696F" w:rsidRPr="003D6E65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613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613D71" w:rsidRDefault="003C696F" w:rsidP="00613D71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13D71">
              <w:rPr>
                <w:rFonts w:ascii="Times New Roman" w:hAnsi="Times New Roman" w:cs="Times New Roman"/>
                <w:color w:val="000000"/>
                <w:lang w:val="uk-UA"/>
              </w:rPr>
              <w:t>Спеціальні вимоги</w:t>
            </w:r>
          </w:p>
        </w:tc>
      </w:tr>
      <w:tr w:rsidR="003C696F" w:rsidRPr="006F1C6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405BE8" w:rsidRDefault="003C696F" w:rsidP="007544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EF6978" w:rsidRDefault="003C696F" w:rsidP="0075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Default="003C696F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на знання законодавства 1 рівня;</w:t>
            </w:r>
          </w:p>
          <w:p w:rsidR="003C696F" w:rsidRPr="00EF6978" w:rsidRDefault="003C696F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Кваліфікаційне тестування з фізичної підготовки.</w:t>
            </w:r>
          </w:p>
        </w:tc>
      </w:tr>
      <w:tr w:rsidR="003C696F" w:rsidRPr="004319D3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4319D3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проведення занять із спеціальної професійної підготовки та участь у спеціальних заходах. </w:t>
            </w:r>
          </w:p>
        </w:tc>
      </w:tr>
      <w:tr w:rsidR="003C696F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20720A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3C696F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696F" w:rsidRPr="00C17025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4319D3" w:rsidRDefault="003C696F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3C696F" w:rsidRPr="00C17025" w:rsidRDefault="003C696F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3C696F" w:rsidRPr="00C17025" w:rsidRDefault="003C696F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3C696F" w:rsidRPr="00C17025" w:rsidRDefault="003C696F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 засади запобігання і протидії корупції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3C696F" w:rsidRDefault="003C696F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оперативно-розшукову 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3C696F" w:rsidRPr="00C17025" w:rsidRDefault="003C696F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3C696F" w:rsidRPr="00C17025" w:rsidRDefault="003C696F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3C696F" w:rsidRPr="00C17025" w:rsidRDefault="003C696F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Закон України «Про державну таємницю»;</w:t>
            </w:r>
          </w:p>
          <w:p w:rsidR="003C696F" w:rsidRDefault="003C696F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696F" w:rsidRPr="004319D3" w:rsidRDefault="003C696F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696F" w:rsidRPr="00F12F82" w:rsidRDefault="003C696F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Дисциплінарни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стату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внутрішніх справ України</w:t>
            </w:r>
            <w:r>
              <w:rPr>
                <w:lang w:val="uk-UA"/>
              </w:rPr>
              <w:t>.</w:t>
            </w:r>
          </w:p>
        </w:tc>
      </w:tr>
      <w:tr w:rsidR="003C696F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41337E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41337E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3C696F" w:rsidRPr="0041337E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8B625A" w:rsidRDefault="003C696F" w:rsidP="008B625A">
            <w:pPr>
              <w:pStyle w:val="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</w:rPr>
              <w:t>професійний досвід за напрямом роботи;</w:t>
            </w:r>
          </w:p>
          <w:p w:rsidR="003C696F" w:rsidRPr="008B625A" w:rsidRDefault="003C696F" w:rsidP="008B625A">
            <w:pPr>
              <w:pStyle w:val="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здатність організувати роботу в колективі (група); </w:t>
            </w:r>
          </w:p>
          <w:p w:rsidR="003C696F" w:rsidRPr="008B625A" w:rsidRDefault="003C696F" w:rsidP="008B625A">
            <w:pPr>
              <w:pStyle w:val="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гарна фізична підготовка, знання та вміння використовувати прийоми рукопашного бою; </w:t>
            </w:r>
          </w:p>
          <w:p w:rsidR="003C696F" w:rsidRPr="008B625A" w:rsidRDefault="003C696F" w:rsidP="008B625A">
            <w:pPr>
              <w:pStyle w:val="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добрі навички володіння вогнепальною зброєю;</w:t>
            </w:r>
          </w:p>
          <w:p w:rsidR="003C696F" w:rsidRPr="00457D4D" w:rsidRDefault="003C696F" w:rsidP="00EC5E9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навички в оперативному керуванні автомобілем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</w:tr>
      <w:tr w:rsidR="003C696F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491151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491151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лідерських якостей;</w:t>
            </w:r>
          </w:p>
          <w:p w:rsidR="003C696F" w:rsidRPr="0041337E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добре розвинена пам'ять та </w:t>
            </w: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висока швидкість мислення;</w:t>
            </w:r>
          </w:p>
          <w:p w:rsidR="003C696F" w:rsidRPr="0041337E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інтелектуальна та емоційна зрілість;</w:t>
            </w:r>
          </w:p>
          <w:p w:rsidR="003C696F" w:rsidRPr="0041337E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комунікабельність;</w:t>
            </w:r>
          </w:p>
          <w:p w:rsidR="003C696F" w:rsidRPr="0041337E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стійкість до стресів;</w:t>
            </w:r>
          </w:p>
          <w:p w:rsidR="003C696F" w:rsidRPr="0041337E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3C696F" w:rsidRPr="0041337E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696F" w:rsidRPr="0041337E" w:rsidRDefault="003C696F" w:rsidP="00EC5E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911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3421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вільне володіння державною мовою;</w:t>
            </w:r>
          </w:p>
        </w:tc>
      </w:tr>
      <w:tr w:rsidR="003C696F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6F1C61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41337E" w:rsidRDefault="003C696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6F" w:rsidRPr="0041337E" w:rsidRDefault="003C696F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7679</w:t>
            </w:r>
          </w:p>
        </w:tc>
      </w:tr>
    </w:tbl>
    <w:p w:rsidR="003C696F" w:rsidRDefault="003C696F" w:rsidP="00EC5E92"/>
    <w:p w:rsidR="003C696F" w:rsidRDefault="003C696F" w:rsidP="00EC5E92"/>
    <w:p w:rsidR="003C696F" w:rsidRDefault="003C696F"/>
    <w:sectPr w:rsidR="003C696F" w:rsidSect="0070082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94674AE"/>
    <w:multiLevelType w:val="hybridMultilevel"/>
    <w:tmpl w:val="FACE36FC"/>
    <w:lvl w:ilvl="0" w:tplc="739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E92"/>
    <w:rsid w:val="00010D6E"/>
    <w:rsid w:val="000B1636"/>
    <w:rsid w:val="000F16B5"/>
    <w:rsid w:val="00152F09"/>
    <w:rsid w:val="00184DA9"/>
    <w:rsid w:val="001C29D5"/>
    <w:rsid w:val="001D2AC3"/>
    <w:rsid w:val="0020720A"/>
    <w:rsid w:val="00212540"/>
    <w:rsid w:val="00230AFA"/>
    <w:rsid w:val="0034215D"/>
    <w:rsid w:val="00356F29"/>
    <w:rsid w:val="003C696F"/>
    <w:rsid w:val="003D6E65"/>
    <w:rsid w:val="003E784F"/>
    <w:rsid w:val="00405BE8"/>
    <w:rsid w:val="0041337E"/>
    <w:rsid w:val="004319D3"/>
    <w:rsid w:val="00457D4D"/>
    <w:rsid w:val="00491151"/>
    <w:rsid w:val="004A291E"/>
    <w:rsid w:val="004F3D4F"/>
    <w:rsid w:val="00503CDE"/>
    <w:rsid w:val="00553EBF"/>
    <w:rsid w:val="00613D71"/>
    <w:rsid w:val="006762D8"/>
    <w:rsid w:val="00692AA9"/>
    <w:rsid w:val="0069397B"/>
    <w:rsid w:val="006F1C61"/>
    <w:rsid w:val="00700825"/>
    <w:rsid w:val="007544E5"/>
    <w:rsid w:val="0080355A"/>
    <w:rsid w:val="008112C1"/>
    <w:rsid w:val="0086612F"/>
    <w:rsid w:val="008B625A"/>
    <w:rsid w:val="00930D4C"/>
    <w:rsid w:val="00996CE8"/>
    <w:rsid w:val="009D776E"/>
    <w:rsid w:val="009D7A8F"/>
    <w:rsid w:val="00A25B31"/>
    <w:rsid w:val="00A818E2"/>
    <w:rsid w:val="00AD4650"/>
    <w:rsid w:val="00BE0807"/>
    <w:rsid w:val="00C17025"/>
    <w:rsid w:val="00C2562A"/>
    <w:rsid w:val="00C345FF"/>
    <w:rsid w:val="00D9580C"/>
    <w:rsid w:val="00EC5E92"/>
    <w:rsid w:val="00EF6978"/>
    <w:rsid w:val="00F12F82"/>
    <w:rsid w:val="00F8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92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5E9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">
    <w:name w:val="Абзац списка"/>
    <w:basedOn w:val="Normal"/>
    <w:uiPriority w:val="99"/>
    <w:rsid w:val="00EC5E92"/>
    <w:pPr>
      <w:ind w:left="720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802</Words>
  <Characters>4578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</dc:creator>
  <cp:keywords/>
  <dc:description/>
  <cp:lastModifiedBy>k214</cp:lastModifiedBy>
  <cp:revision>3</cp:revision>
  <dcterms:created xsi:type="dcterms:W3CDTF">2016-01-15T09:23:00Z</dcterms:created>
  <dcterms:modified xsi:type="dcterms:W3CDTF">2016-01-22T09:48:00Z</dcterms:modified>
</cp:coreProperties>
</file>