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0" w:rsidRPr="00F6325D" w:rsidRDefault="00832E60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832E60" w:rsidRPr="00F6325D" w:rsidRDefault="00832E60" w:rsidP="009A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оперативного працівника інженерно-технічного відділу</w:t>
      </w:r>
    </w:p>
    <w:p w:rsidR="00832E60" w:rsidRPr="00F6325D" w:rsidRDefault="00832E60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Оперативно-технічного управління  </w:t>
      </w:r>
    </w:p>
    <w:p w:rsidR="00832E60" w:rsidRPr="00F6325D" w:rsidRDefault="00832E60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832E60" w:rsidRPr="00F6325D" w:rsidRDefault="00832E60" w:rsidP="00524A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32E60" w:rsidRPr="00F6325D" w:rsidRDefault="00832E60" w:rsidP="00524A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000"/>
      </w:tblPr>
      <w:tblGrid>
        <w:gridCol w:w="4607"/>
        <w:gridCol w:w="4963"/>
      </w:tblGrid>
      <w:tr w:rsidR="00832E60" w:rsidRPr="00F6325D">
        <w:tc>
          <w:tcPr>
            <w:tcW w:w="4608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32E60" w:rsidRPr="00F6325D">
        <w:tc>
          <w:tcPr>
            <w:tcW w:w="4608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b/>
                <w:sz w:val="24"/>
                <w:lang w:val="uk-UA"/>
              </w:rPr>
              <w:t>Директор                                    А.Ситник</w:t>
            </w:r>
          </w:p>
        </w:tc>
      </w:tr>
      <w:tr w:rsidR="00832E60" w:rsidRPr="00F6325D">
        <w:tc>
          <w:tcPr>
            <w:tcW w:w="4608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325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832E60" w:rsidRPr="00F6325D">
        <w:tc>
          <w:tcPr>
            <w:tcW w:w="4608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832E60" w:rsidRPr="00F6325D">
        <w:tc>
          <w:tcPr>
            <w:tcW w:w="4608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832E60" w:rsidRPr="00F6325D" w:rsidRDefault="00832E60" w:rsidP="00524A2B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162"/>
        <w:gridCol w:w="666"/>
        <w:gridCol w:w="3114"/>
        <w:gridCol w:w="828"/>
        <w:gridCol w:w="4134"/>
        <w:gridCol w:w="828"/>
      </w:tblGrid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4" w:type="dxa"/>
            <w:gridSpan w:val="5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Інженерно-технічний відділ </w:t>
            </w:r>
            <w:r w:rsidRPr="00F632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Оперативно-технічного управління</w:t>
            </w: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820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25D">
              <w:rPr>
                <w:rFonts w:ascii="Times New Roman" w:hAnsi="Times New Roman"/>
                <w:sz w:val="24"/>
                <w:szCs w:val="24"/>
              </w:rPr>
              <w:t xml:space="preserve">Оперативний працівник </w:t>
            </w:r>
          </w:p>
          <w:p w:rsidR="00832E60" w:rsidRPr="00F6325D" w:rsidRDefault="00832E60" w:rsidP="008202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326241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та ремонт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 Управління.</w:t>
            </w: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ремонт та налаштування технічних засобів; </w:t>
            </w:r>
          </w:p>
          <w:p w:rsidR="00832E60" w:rsidRPr="00F6325D" w:rsidRDefault="00832E60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перевірка, регулювання та випробування радіотехнічних засобів, апаратно-програмних та програмно-технічних комплексів, пристроїв;</w:t>
            </w:r>
          </w:p>
          <w:p w:rsidR="00832E60" w:rsidRPr="00F6325D" w:rsidRDefault="00832E60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832E60" w:rsidRPr="00F6325D" w:rsidRDefault="00832E60" w:rsidP="00A2591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надання керівництву переліку необхідних технічних засобів та витратних матеріалів для поточного та перспективного забезпечення працездатності технічних засобів Управління;</w:t>
            </w:r>
          </w:p>
          <w:p w:rsidR="00832E60" w:rsidRPr="00F6325D" w:rsidRDefault="00832E60" w:rsidP="00326241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4" w:type="dxa"/>
            <w:gridSpan w:val="5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4" w:type="dxa"/>
            <w:gridSpan w:val="5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Повна вища освіта. Кваліфікаційний рівень спеціаліст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або магістр за інженерно-технічним напрямом.</w:t>
            </w:r>
          </w:p>
        </w:tc>
      </w:tr>
      <w:tr w:rsidR="00832E60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  <w:gridSpan w:val="3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32624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Загальний стаж не менше 1 року</w:t>
            </w:r>
          </w:p>
        </w:tc>
      </w:tr>
      <w:tr w:rsidR="00832E60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4" w:type="dxa"/>
            <w:gridSpan w:val="4"/>
          </w:tcPr>
          <w:p w:rsidR="00832E60" w:rsidRPr="00F6325D" w:rsidRDefault="00832E60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832E60" w:rsidRPr="00F6325D" w:rsidTr="00131C11">
        <w:trPr>
          <w:gridBefore w:val="2"/>
          <w:wBefore w:w="829" w:type="dxa"/>
        </w:trPr>
        <w:tc>
          <w:tcPr>
            <w:tcW w:w="666" w:type="dxa"/>
          </w:tcPr>
          <w:p w:rsidR="00832E60" w:rsidRPr="00F6325D" w:rsidRDefault="00832E60" w:rsidP="00131C11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2"/>
          </w:tcPr>
          <w:p w:rsidR="00832E60" w:rsidRPr="00EF6978" w:rsidRDefault="00832E60" w:rsidP="0013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2" w:type="dxa"/>
            <w:gridSpan w:val="2"/>
          </w:tcPr>
          <w:p w:rsidR="00832E60" w:rsidRPr="00EF6978" w:rsidRDefault="00832E60" w:rsidP="001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832E60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832E60" w:rsidRPr="00F6325D" w:rsidRDefault="00832E60" w:rsidP="008C0C25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gridSpan w:val="2"/>
          </w:tcPr>
          <w:p w:rsidR="00832E60" w:rsidRPr="00F6325D" w:rsidRDefault="00832E60" w:rsidP="008C0C25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8C0C25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Інженерно-технічний</w:t>
            </w:r>
          </w:p>
        </w:tc>
      </w:tr>
      <w:tr w:rsidR="00832E60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lang w:val="uk-UA"/>
              </w:rPr>
              <w:br w:type="page"/>
            </w:r>
            <w:r w:rsidRPr="00F6325D">
              <w:rPr>
                <w:rFonts w:ascii="Times New Roman" w:hAnsi="Times New Roman"/>
                <w:lang w:val="uk-UA"/>
              </w:rPr>
              <w:br w:type="page"/>
            </w: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  <w:gridSpan w:val="2"/>
          </w:tcPr>
          <w:p w:rsidR="00832E60" w:rsidRPr="00F6325D" w:rsidRDefault="00832E60" w:rsidP="00F6325D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832E60" w:rsidRDefault="00832E60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832E60" w:rsidRDefault="00832E60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832E60" w:rsidRPr="00F6325D" w:rsidRDefault="00832E60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0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832E60" w:rsidRPr="00F6325D" w:rsidRDefault="00832E60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телекомунікації»;</w:t>
            </w:r>
          </w:p>
          <w:p w:rsidR="00832E60" w:rsidRPr="00F6325D" w:rsidRDefault="00832E60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державні закупівлі»;</w:t>
            </w:r>
          </w:p>
          <w:p w:rsidR="00832E60" w:rsidRPr="00F6325D" w:rsidRDefault="00832E60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 за вибраним напрямком;</w:t>
            </w:r>
          </w:p>
          <w:p w:rsidR="00832E60" w:rsidRPr="00F6325D" w:rsidRDefault="00832E60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знання у сфері захисту інформації, радіоелектроніки, зв’язку, телекомунікації та інших засобів прийому та передачі аудіо та відеоінформації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32E60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  <w:gridSpan w:val="2"/>
          </w:tcPr>
          <w:p w:rsidR="00832E60" w:rsidRPr="00F6325D" w:rsidRDefault="00832E60" w:rsidP="00F6325D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навички роботи з контрольно-вимірювальною апаратурою;</w:t>
            </w:r>
          </w:p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володіння методами виявлення несправностей та способами їх усунення в радіоелектронних пристроях;</w:t>
            </w:r>
          </w:p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цінностей;</w:t>
            </w:r>
          </w:p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знання англійської мови за технічними напрямками (бажано).</w:t>
            </w:r>
          </w:p>
        </w:tc>
      </w:tr>
      <w:tr w:rsidR="00832E60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  <w:gridSpan w:val="2"/>
          </w:tcPr>
          <w:p w:rsidR="00832E60" w:rsidRPr="00D47C48" w:rsidRDefault="00832E60" w:rsidP="00F6325D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лідерські якості;</w:t>
            </w:r>
          </w:p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організаторські здібності; </w:t>
            </w:r>
          </w:p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комунікабельність;</w:t>
            </w:r>
          </w:p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відповідальність.</w:t>
            </w:r>
          </w:p>
        </w:tc>
      </w:tr>
      <w:tr w:rsidR="00832E60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832E60" w:rsidRPr="00F6325D" w:rsidRDefault="00832E60" w:rsidP="00F6325D">
            <w:pPr>
              <w:pStyle w:val="NoSpacing"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  <w:gridSpan w:val="2"/>
          </w:tcPr>
          <w:p w:rsidR="00832E60" w:rsidRPr="00F6325D" w:rsidRDefault="00832E60" w:rsidP="00F6325D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C48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2" w:type="dxa"/>
            <w:gridSpan w:val="2"/>
          </w:tcPr>
          <w:p w:rsidR="00832E60" w:rsidRPr="00F6325D" w:rsidRDefault="00832E60" w:rsidP="00D47C4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6144</w:t>
            </w:r>
          </w:p>
        </w:tc>
      </w:tr>
    </w:tbl>
    <w:p w:rsidR="00832E60" w:rsidRPr="00F6325D" w:rsidRDefault="00832E60" w:rsidP="00F6325D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2E60" w:rsidRPr="00F6325D" w:rsidRDefault="00832E60" w:rsidP="00F6325D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2E60" w:rsidRPr="00F6325D" w:rsidRDefault="00832E60" w:rsidP="00F6325D">
      <w:pPr>
        <w:jc w:val="both"/>
        <w:rPr>
          <w:rFonts w:ascii="Times New Roman" w:hAnsi="Times New Roman" w:cs="Times New Roman"/>
        </w:rPr>
      </w:pPr>
    </w:p>
    <w:sectPr w:rsidR="00832E60" w:rsidRPr="00F6325D" w:rsidSect="00F7573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E1B"/>
    <w:multiLevelType w:val="hybridMultilevel"/>
    <w:tmpl w:val="AF364F5C"/>
    <w:lvl w:ilvl="0" w:tplc="0FDA6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42481"/>
    <w:multiLevelType w:val="hybridMultilevel"/>
    <w:tmpl w:val="42A4F554"/>
    <w:lvl w:ilvl="0" w:tplc="15EEA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A2B"/>
    <w:rsid w:val="00014383"/>
    <w:rsid w:val="00067ECB"/>
    <w:rsid w:val="00092C2A"/>
    <w:rsid w:val="000F4DD9"/>
    <w:rsid w:val="00105DE5"/>
    <w:rsid w:val="00131C11"/>
    <w:rsid w:val="0015632D"/>
    <w:rsid w:val="00175FC7"/>
    <w:rsid w:val="001819E3"/>
    <w:rsid w:val="00193448"/>
    <w:rsid w:val="0019573B"/>
    <w:rsid w:val="001A0DF4"/>
    <w:rsid w:val="001F7A54"/>
    <w:rsid w:val="002535FE"/>
    <w:rsid w:val="00265038"/>
    <w:rsid w:val="00270180"/>
    <w:rsid w:val="002714CF"/>
    <w:rsid w:val="002751F6"/>
    <w:rsid w:val="00275608"/>
    <w:rsid w:val="00286183"/>
    <w:rsid w:val="00326241"/>
    <w:rsid w:val="0033154F"/>
    <w:rsid w:val="003355F9"/>
    <w:rsid w:val="00363DCD"/>
    <w:rsid w:val="00373264"/>
    <w:rsid w:val="003B3F12"/>
    <w:rsid w:val="003E06E6"/>
    <w:rsid w:val="003E3D74"/>
    <w:rsid w:val="003E7CC7"/>
    <w:rsid w:val="00446E6A"/>
    <w:rsid w:val="0046342B"/>
    <w:rsid w:val="00474186"/>
    <w:rsid w:val="004A0750"/>
    <w:rsid w:val="004A2996"/>
    <w:rsid w:val="004C2657"/>
    <w:rsid w:val="004C5088"/>
    <w:rsid w:val="004E6D76"/>
    <w:rsid w:val="004E7311"/>
    <w:rsid w:val="00524A2B"/>
    <w:rsid w:val="00590E01"/>
    <w:rsid w:val="00595896"/>
    <w:rsid w:val="005A2253"/>
    <w:rsid w:val="005B1F05"/>
    <w:rsid w:val="005E6C4D"/>
    <w:rsid w:val="006034AA"/>
    <w:rsid w:val="00621EA1"/>
    <w:rsid w:val="006301AD"/>
    <w:rsid w:val="00670086"/>
    <w:rsid w:val="00677C74"/>
    <w:rsid w:val="006C77FB"/>
    <w:rsid w:val="00787FA7"/>
    <w:rsid w:val="00790D7F"/>
    <w:rsid w:val="007960E2"/>
    <w:rsid w:val="00796776"/>
    <w:rsid w:val="007B7EAA"/>
    <w:rsid w:val="008202D3"/>
    <w:rsid w:val="00831591"/>
    <w:rsid w:val="00832E60"/>
    <w:rsid w:val="00834994"/>
    <w:rsid w:val="00855F56"/>
    <w:rsid w:val="00885D99"/>
    <w:rsid w:val="008B0B2F"/>
    <w:rsid w:val="008C0C25"/>
    <w:rsid w:val="008D6D48"/>
    <w:rsid w:val="008D75ED"/>
    <w:rsid w:val="008F1C89"/>
    <w:rsid w:val="00914271"/>
    <w:rsid w:val="00982EB1"/>
    <w:rsid w:val="0098432F"/>
    <w:rsid w:val="009A4CA6"/>
    <w:rsid w:val="009B35AD"/>
    <w:rsid w:val="009D431F"/>
    <w:rsid w:val="00A0454C"/>
    <w:rsid w:val="00A2591D"/>
    <w:rsid w:val="00A56733"/>
    <w:rsid w:val="00A9757D"/>
    <w:rsid w:val="00AF329A"/>
    <w:rsid w:val="00B51DCC"/>
    <w:rsid w:val="00B67036"/>
    <w:rsid w:val="00B67FD1"/>
    <w:rsid w:val="00B81D8C"/>
    <w:rsid w:val="00BA1A6D"/>
    <w:rsid w:val="00BC10BC"/>
    <w:rsid w:val="00C06B85"/>
    <w:rsid w:val="00C9016B"/>
    <w:rsid w:val="00CB2BB2"/>
    <w:rsid w:val="00CC6945"/>
    <w:rsid w:val="00CF48D5"/>
    <w:rsid w:val="00D0033E"/>
    <w:rsid w:val="00D17BB4"/>
    <w:rsid w:val="00D22847"/>
    <w:rsid w:val="00D34D1A"/>
    <w:rsid w:val="00D400D5"/>
    <w:rsid w:val="00D47C48"/>
    <w:rsid w:val="00D64D02"/>
    <w:rsid w:val="00D873D0"/>
    <w:rsid w:val="00DB3DB8"/>
    <w:rsid w:val="00DF064C"/>
    <w:rsid w:val="00E32A86"/>
    <w:rsid w:val="00E738C9"/>
    <w:rsid w:val="00E85614"/>
    <w:rsid w:val="00E85E18"/>
    <w:rsid w:val="00EB63C4"/>
    <w:rsid w:val="00EF6978"/>
    <w:rsid w:val="00F503B7"/>
    <w:rsid w:val="00F6325D"/>
    <w:rsid w:val="00F7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2B"/>
    <w:pPr>
      <w:spacing w:after="200" w:line="276" w:lineRule="auto"/>
    </w:pPr>
    <w:rPr>
      <w:rFonts w:ascii="Calibri" w:hAnsi="Calibri" w:cs="Calibri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A2B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63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18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492</Words>
  <Characters>2809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k214</cp:lastModifiedBy>
  <cp:revision>4</cp:revision>
  <cp:lastPrinted>2016-01-12T15:08:00Z</cp:lastPrinted>
  <dcterms:created xsi:type="dcterms:W3CDTF">2016-01-14T07:06:00Z</dcterms:created>
  <dcterms:modified xsi:type="dcterms:W3CDTF">2016-01-21T16:36:00Z</dcterms:modified>
</cp:coreProperties>
</file>