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0E" w:rsidRDefault="0074280E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</w:p>
    <w:p w:rsidR="0074280E" w:rsidRPr="00EA0173" w:rsidRDefault="0074280E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офесійної компетентності посади</w:t>
      </w:r>
    </w:p>
    <w:p w:rsidR="0074280E" w:rsidRPr="004D66B0" w:rsidRDefault="0074280E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оперативного працівника відділу</w:t>
      </w:r>
      <w:r w:rsidRPr="0086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візуального спостереження</w:t>
      </w:r>
    </w:p>
    <w:p w:rsidR="0074280E" w:rsidRPr="00EA0173" w:rsidRDefault="0074280E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Оперативно-технічного управління</w:t>
      </w:r>
    </w:p>
    <w:p w:rsidR="0074280E" w:rsidRPr="00EA0173" w:rsidRDefault="0074280E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607"/>
        <w:gridCol w:w="4963"/>
      </w:tblGrid>
      <w:tr w:rsidR="0074280E" w:rsidRPr="00852FAE">
        <w:tc>
          <w:tcPr>
            <w:tcW w:w="4608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4280E" w:rsidRPr="00852FAE">
        <w:tc>
          <w:tcPr>
            <w:tcW w:w="4608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       </w:t>
            </w: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А.Ситник</w:t>
            </w:r>
          </w:p>
        </w:tc>
      </w:tr>
      <w:tr w:rsidR="0074280E" w:rsidRPr="00852FAE">
        <w:tc>
          <w:tcPr>
            <w:tcW w:w="4608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74280E" w:rsidRPr="00852FAE">
        <w:tc>
          <w:tcPr>
            <w:tcW w:w="4608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280E" w:rsidRPr="00852FAE">
        <w:tc>
          <w:tcPr>
            <w:tcW w:w="4608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74280E" w:rsidRPr="00D80D11" w:rsidRDefault="0074280E" w:rsidP="0075014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4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234"/>
        <w:gridCol w:w="666"/>
        <w:gridCol w:w="3042"/>
        <w:gridCol w:w="900"/>
        <w:gridCol w:w="4062"/>
        <w:gridCol w:w="900"/>
      </w:tblGrid>
      <w:tr w:rsidR="0074280E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4" w:type="dxa"/>
            <w:gridSpan w:val="5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74280E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2" w:type="dxa"/>
            <w:gridSpan w:val="2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74280E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2" w:type="dxa"/>
            <w:gridSpan w:val="2"/>
          </w:tcPr>
          <w:p w:rsidR="0074280E" w:rsidRPr="00971488" w:rsidRDefault="0074280E" w:rsidP="0097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1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візуального спостереження </w:t>
            </w:r>
            <w:r w:rsidRPr="00971488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Оперативно-технічного управління</w:t>
            </w:r>
          </w:p>
        </w:tc>
      </w:tr>
      <w:tr w:rsidR="0074280E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2" w:type="dxa"/>
            <w:gridSpan w:val="2"/>
          </w:tcPr>
          <w:p w:rsidR="0074280E" w:rsidRPr="002D0C79" w:rsidRDefault="0074280E" w:rsidP="000E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Оперативний працівник</w:t>
            </w:r>
          </w:p>
        </w:tc>
      </w:tr>
      <w:tr w:rsidR="0074280E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2" w:type="dxa"/>
            <w:gridSpan w:val="2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280E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2" w:type="dxa"/>
            <w:gridSpan w:val="2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280E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2" w:type="dxa"/>
            <w:gridSpan w:val="2"/>
          </w:tcPr>
          <w:p w:rsidR="0074280E" w:rsidRPr="00201E3E" w:rsidRDefault="0074280E" w:rsidP="00240B5E">
            <w:pPr>
              <w:pStyle w:val="NoSpacing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оперативно-розшукових заходів з проведення візуальног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спостереження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використанням спеціальних технічних засобів для спостереження, з метою отримання відомостей та доказів стосовно кримінальних правопорушень, розслідування яких віднесено до компетенції НАБУ.</w:t>
            </w:r>
          </w:p>
          <w:p w:rsidR="0074280E" w:rsidRPr="00201E3E" w:rsidRDefault="0074280E" w:rsidP="00C7262A">
            <w:pPr>
              <w:pStyle w:val="NoSpacing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заходів, спрямованих на удосконалення оперативно-розшукової роботи, підвищення її результативності</w:t>
            </w:r>
            <w:r w:rsidRPr="00201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280E" w:rsidRPr="00FA7C25" w:rsidTr="00B45BEF">
        <w:trPr>
          <w:gridAfter w:val="1"/>
          <w:wAfter w:w="900" w:type="dxa"/>
        </w:trPr>
        <w:tc>
          <w:tcPr>
            <w:tcW w:w="666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2" w:type="dxa"/>
            <w:gridSpan w:val="2"/>
            <w:shd w:val="clear" w:color="auto" w:fill="FFFFFF"/>
          </w:tcPr>
          <w:p w:rsidR="0074280E" w:rsidRPr="00201E3E" w:rsidRDefault="0074280E" w:rsidP="00B45BE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забезпечення якісного, та своєчасного виконання заходів, що відносяться до компетенції відповідно посади з неухильним дотриманням законодавства та правил власної безпеки;</w:t>
            </w:r>
          </w:p>
          <w:p w:rsidR="0074280E" w:rsidRPr="00201E3E" w:rsidRDefault="0074280E" w:rsidP="00B45BE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 участь в організації та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робота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 підготовки і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проведення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оперативних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заходів;</w:t>
            </w:r>
          </w:p>
          <w:p w:rsidR="0074280E" w:rsidRPr="00201E3E" w:rsidRDefault="0074280E" w:rsidP="00B45BE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лучення до оформлення службових документів, що створюються за результатами проведення оперативних заходів.</w:t>
            </w:r>
          </w:p>
        </w:tc>
      </w:tr>
      <w:tr w:rsidR="0074280E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904" w:type="dxa"/>
            <w:gridSpan w:val="5"/>
          </w:tcPr>
          <w:p w:rsidR="0074280E" w:rsidRPr="00852FAE" w:rsidRDefault="0074280E" w:rsidP="00B45BE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74280E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04" w:type="dxa"/>
            <w:gridSpan w:val="5"/>
          </w:tcPr>
          <w:p w:rsidR="0074280E" w:rsidRPr="00852FAE" w:rsidRDefault="0074280E" w:rsidP="00B45BE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74280E" w:rsidRPr="008E34A2" w:rsidTr="00B45BEF">
        <w:trPr>
          <w:gridAfter w:val="1"/>
          <w:wAfter w:w="900" w:type="dxa"/>
        </w:trPr>
        <w:tc>
          <w:tcPr>
            <w:tcW w:w="666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  <w:gridSpan w:val="3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2" w:type="dxa"/>
            <w:gridSpan w:val="2"/>
          </w:tcPr>
          <w:p w:rsidR="0074280E" w:rsidRPr="00A45AA6" w:rsidRDefault="0074280E" w:rsidP="00B45BE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вища освіта</w:t>
            </w:r>
            <w:r w:rsidRPr="00A45A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Кваліфікаційний рівень спеціаліст або магістр.</w:t>
            </w:r>
          </w:p>
        </w:tc>
      </w:tr>
      <w:tr w:rsidR="0074280E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  <w:gridSpan w:val="3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2" w:type="dxa"/>
            <w:gridSpan w:val="2"/>
          </w:tcPr>
          <w:p w:rsidR="0074280E" w:rsidRPr="008D60D3" w:rsidRDefault="0074280E" w:rsidP="00B45BEF">
            <w:pPr>
              <w:pStyle w:val="NoSpacing"/>
              <w:jc w:val="both"/>
              <w:rPr>
                <w:rFonts w:ascii="Times New Roman" w:hAnsi="Times New Roman" w:cs="Times New Roman"/>
                <w:color w:val="E36C0A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Загальний стаж роботи не менше одного року. </w:t>
            </w:r>
          </w:p>
        </w:tc>
      </w:tr>
      <w:tr w:rsidR="0074280E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4" w:type="dxa"/>
            <w:gridSpan w:val="5"/>
          </w:tcPr>
          <w:p w:rsidR="0074280E" w:rsidRPr="00CD3B51" w:rsidRDefault="0074280E" w:rsidP="00B45BE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74280E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  <w:gridSpan w:val="3"/>
          </w:tcPr>
          <w:p w:rsidR="0074280E" w:rsidRPr="00CD3B51" w:rsidRDefault="0074280E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D3B51">
              <w:rPr>
                <w:rFonts w:ascii="Times New Roman" w:hAnsi="Times New Roman"/>
                <w:sz w:val="24"/>
                <w:szCs w:val="24"/>
              </w:rPr>
              <w:t xml:space="preserve">Тестування </w:t>
            </w:r>
          </w:p>
        </w:tc>
        <w:tc>
          <w:tcPr>
            <w:tcW w:w="4962" w:type="dxa"/>
            <w:gridSpan w:val="2"/>
          </w:tcPr>
          <w:p w:rsidR="0074280E" w:rsidRPr="00CD3B51" w:rsidRDefault="0074280E" w:rsidP="00B45BE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51"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 1 рівня.</w:t>
            </w:r>
          </w:p>
        </w:tc>
      </w:tr>
      <w:tr w:rsidR="0074280E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2" w:type="dxa"/>
            <w:gridSpan w:val="3"/>
          </w:tcPr>
          <w:p w:rsidR="0074280E" w:rsidRPr="00CD3B51" w:rsidRDefault="0074280E" w:rsidP="00717D53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D3B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2" w:type="dxa"/>
            <w:gridSpan w:val="2"/>
          </w:tcPr>
          <w:p w:rsidR="0074280E" w:rsidRPr="00CD3B51" w:rsidRDefault="0074280E" w:rsidP="00717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правоохоронної діяльності,</w:t>
            </w:r>
          </w:p>
          <w:p w:rsidR="0074280E" w:rsidRPr="00CD3B51" w:rsidRDefault="0074280E" w:rsidP="00717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правознавство, державне управління,</w:t>
            </w:r>
          </w:p>
          <w:p w:rsidR="0074280E" w:rsidRPr="00CD3B51" w:rsidRDefault="0074280E" w:rsidP="00717D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технології.</w:t>
            </w:r>
          </w:p>
        </w:tc>
      </w:tr>
      <w:tr w:rsidR="0074280E" w:rsidRPr="00E8375E" w:rsidTr="00B45BEF">
        <w:trPr>
          <w:gridBefore w:val="2"/>
          <w:wBefore w:w="900" w:type="dxa"/>
        </w:trPr>
        <w:tc>
          <w:tcPr>
            <w:tcW w:w="666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  <w:gridSpan w:val="2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gridSpan w:val="2"/>
          </w:tcPr>
          <w:p w:rsidR="0074280E" w:rsidRPr="00CD3B51" w:rsidRDefault="0074280E" w:rsidP="00B45BE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Наявність водійського посвідчення з категорією «В».</w:t>
            </w:r>
          </w:p>
        </w:tc>
      </w:tr>
      <w:tr w:rsidR="0074280E" w:rsidRPr="00E8375E" w:rsidTr="00B45BEF">
        <w:trPr>
          <w:gridBefore w:val="2"/>
          <w:wBefore w:w="900" w:type="dxa"/>
        </w:trPr>
        <w:tc>
          <w:tcPr>
            <w:tcW w:w="666" w:type="dxa"/>
          </w:tcPr>
          <w:p w:rsidR="0074280E" w:rsidRPr="00852FAE" w:rsidRDefault="0074280E" w:rsidP="00D24AC5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3942" w:type="dxa"/>
            <w:gridSpan w:val="2"/>
          </w:tcPr>
          <w:p w:rsidR="0074280E" w:rsidRPr="00852FAE" w:rsidRDefault="0074280E" w:rsidP="00D24A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2" w:type="dxa"/>
            <w:gridSpan w:val="2"/>
          </w:tcPr>
          <w:p w:rsidR="0074280E" w:rsidRPr="00852FAE" w:rsidRDefault="0074280E" w:rsidP="00D24AC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74280E" w:rsidRPr="00852FAE" w:rsidRDefault="0074280E" w:rsidP="00D24AC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Кримінальний процесуальний кодекс України;</w:t>
            </w:r>
          </w:p>
          <w:p w:rsidR="0074280E" w:rsidRPr="00852FAE" w:rsidRDefault="0074280E" w:rsidP="00D24AC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кодекс України;</w:t>
            </w:r>
          </w:p>
          <w:p w:rsidR="0074280E" w:rsidRPr="00852FAE" w:rsidRDefault="0074280E" w:rsidP="00D24AC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74280E" w:rsidRPr="00852FAE" w:rsidRDefault="0074280E" w:rsidP="00D24AC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74280E" w:rsidRPr="00852FAE" w:rsidRDefault="0074280E" w:rsidP="00D24AC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державну таємницю»; </w:t>
            </w:r>
          </w:p>
          <w:p w:rsidR="0074280E" w:rsidRDefault="0074280E" w:rsidP="00D24AC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оперативно-розшукову діяльність";</w:t>
            </w:r>
          </w:p>
          <w:p w:rsidR="0074280E" w:rsidRPr="00852FAE" w:rsidRDefault="0074280E" w:rsidP="00D24AC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Закон України "Про Національну поліцію";</w:t>
            </w:r>
          </w:p>
          <w:p w:rsidR="0074280E" w:rsidRPr="00852FAE" w:rsidRDefault="0074280E" w:rsidP="00D24AC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відомчі нормативні акти, що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74280E" w:rsidRPr="00852FAE" w:rsidRDefault="0074280E" w:rsidP="00D24AC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загальні правила етичної поведінки державних службовців.</w:t>
            </w:r>
          </w:p>
        </w:tc>
      </w:tr>
      <w:tr w:rsidR="0074280E" w:rsidRPr="00852FAE" w:rsidTr="00B45BEF">
        <w:trPr>
          <w:gridBefore w:val="2"/>
          <w:wBefore w:w="900" w:type="dxa"/>
        </w:trPr>
        <w:tc>
          <w:tcPr>
            <w:tcW w:w="666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5</w:t>
            </w:r>
          </w:p>
        </w:tc>
        <w:tc>
          <w:tcPr>
            <w:tcW w:w="3942" w:type="dxa"/>
            <w:gridSpan w:val="2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2" w:type="dxa"/>
            <w:gridSpan w:val="2"/>
          </w:tcPr>
          <w:p w:rsidR="0074280E" w:rsidRDefault="0074280E" w:rsidP="00B45BE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здатність до творчої діяльності і нестандартного мислення;</w:t>
            </w:r>
          </w:p>
          <w:p w:rsidR="0074280E" w:rsidRDefault="0074280E" w:rsidP="00B45BE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 уміння та навички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заходів, що відносяться до компетенції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(бажано)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4280E" w:rsidRPr="00852FAE" w:rsidRDefault="0074280E" w:rsidP="00B45BE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 базові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методики оперативно-розшукової роботи та специфіки її проведення за напрямом діяльності (бажано);</w:t>
            </w:r>
          </w:p>
          <w:p w:rsidR="0074280E" w:rsidRDefault="0074280E" w:rsidP="00B45BEF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володіння технічними засобами, що застосовуються під час роботи (бажано);</w:t>
            </w:r>
          </w:p>
          <w:p w:rsidR="0074280E" w:rsidRPr="005F1AA9" w:rsidRDefault="0074280E" w:rsidP="00B45BE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вільне орієнтування в незнайомій місцевості;</w:t>
            </w:r>
          </w:p>
          <w:p w:rsidR="0074280E" w:rsidRPr="00F1394C" w:rsidRDefault="0074280E" w:rsidP="00B45BEF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ння основ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загальної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психології.</w:t>
            </w:r>
          </w:p>
        </w:tc>
      </w:tr>
      <w:tr w:rsidR="0074280E" w:rsidRPr="00852FAE" w:rsidTr="00B45BEF">
        <w:trPr>
          <w:gridBefore w:val="2"/>
          <w:wBefore w:w="900" w:type="dxa"/>
        </w:trPr>
        <w:tc>
          <w:tcPr>
            <w:tcW w:w="666" w:type="dxa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6</w:t>
            </w:r>
          </w:p>
        </w:tc>
        <w:tc>
          <w:tcPr>
            <w:tcW w:w="3942" w:type="dxa"/>
            <w:gridSpan w:val="2"/>
          </w:tcPr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2" w:type="dxa"/>
            <w:gridSpan w:val="2"/>
          </w:tcPr>
          <w:p w:rsidR="0074280E" w:rsidRDefault="0074280E" w:rsidP="0094434A">
            <w:pPr>
              <w:pStyle w:val="NoSpacing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стійкість до стресу, емоційних і фізичних навантажень;</w:t>
            </w:r>
          </w:p>
          <w:p w:rsidR="0074280E" w:rsidRPr="004D1DEB" w:rsidRDefault="0074280E" w:rsidP="00B45BE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висока швидкість мислення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та прийняття рішень в умовах обмеженого часу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комунікабельність;</w:t>
            </w:r>
          </w:p>
          <w:p w:rsidR="0074280E" w:rsidRPr="00852FAE" w:rsidRDefault="0074280E" w:rsidP="0094434A">
            <w:pPr>
              <w:pStyle w:val="NoSpacing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овідальність за доручену справу.</w:t>
            </w:r>
          </w:p>
        </w:tc>
      </w:tr>
      <w:tr w:rsidR="0074280E" w:rsidRPr="00852FAE" w:rsidTr="00B45BEF">
        <w:trPr>
          <w:gridBefore w:val="2"/>
          <w:wBefore w:w="900" w:type="dxa"/>
        </w:trPr>
        <w:tc>
          <w:tcPr>
            <w:tcW w:w="666" w:type="dxa"/>
          </w:tcPr>
          <w:p w:rsidR="0074280E" w:rsidRPr="002048D6" w:rsidRDefault="0074280E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42" w:type="dxa"/>
            <w:gridSpan w:val="2"/>
          </w:tcPr>
          <w:p w:rsidR="0074280E" w:rsidRDefault="0074280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Посадовий оклад* (грн.)</w:t>
            </w:r>
          </w:p>
        </w:tc>
        <w:tc>
          <w:tcPr>
            <w:tcW w:w="4962" w:type="dxa"/>
            <w:gridSpan w:val="2"/>
          </w:tcPr>
          <w:p w:rsidR="0074280E" w:rsidRDefault="0074280E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6144</w:t>
            </w:r>
          </w:p>
        </w:tc>
      </w:tr>
    </w:tbl>
    <w:p w:rsidR="0074280E" w:rsidRPr="00D80D11" w:rsidRDefault="0074280E" w:rsidP="0075014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74280E" w:rsidRPr="00750146" w:rsidRDefault="0074280E">
      <w:pPr>
        <w:rPr>
          <w:lang w:val="uk-UA"/>
        </w:rPr>
      </w:pPr>
    </w:p>
    <w:sectPr w:rsidR="0074280E" w:rsidRPr="00750146" w:rsidSect="00B45BEF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803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1A67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26C0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6A4D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8225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24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DE9E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0228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1EA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446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146"/>
    <w:rsid w:val="00006AD2"/>
    <w:rsid w:val="0001017B"/>
    <w:rsid w:val="00034D13"/>
    <w:rsid w:val="0004699B"/>
    <w:rsid w:val="00052C45"/>
    <w:rsid w:val="00053335"/>
    <w:rsid w:val="00053B74"/>
    <w:rsid w:val="000932D8"/>
    <w:rsid w:val="000B15F0"/>
    <w:rsid w:val="000B3819"/>
    <w:rsid w:val="000C0B0D"/>
    <w:rsid w:val="000C1917"/>
    <w:rsid w:val="000E5826"/>
    <w:rsid w:val="00105DE5"/>
    <w:rsid w:val="00107965"/>
    <w:rsid w:val="00114015"/>
    <w:rsid w:val="00150D1F"/>
    <w:rsid w:val="0016476E"/>
    <w:rsid w:val="00184DE6"/>
    <w:rsid w:val="001A1BAC"/>
    <w:rsid w:val="001A3A68"/>
    <w:rsid w:val="001A59EE"/>
    <w:rsid w:val="001B0F1B"/>
    <w:rsid w:val="001C4569"/>
    <w:rsid w:val="001C7D68"/>
    <w:rsid w:val="001D2BD9"/>
    <w:rsid w:val="00201E3E"/>
    <w:rsid w:val="00201F8D"/>
    <w:rsid w:val="00203876"/>
    <w:rsid w:val="002048D6"/>
    <w:rsid w:val="002064F2"/>
    <w:rsid w:val="0021251D"/>
    <w:rsid w:val="002142B9"/>
    <w:rsid w:val="00214400"/>
    <w:rsid w:val="00214A2C"/>
    <w:rsid w:val="00217605"/>
    <w:rsid w:val="00223FA8"/>
    <w:rsid w:val="00240B5E"/>
    <w:rsid w:val="00253012"/>
    <w:rsid w:val="00267EB7"/>
    <w:rsid w:val="00282619"/>
    <w:rsid w:val="00285800"/>
    <w:rsid w:val="002A2527"/>
    <w:rsid w:val="002B4550"/>
    <w:rsid w:val="002B5F97"/>
    <w:rsid w:val="002C403F"/>
    <w:rsid w:val="002D0C79"/>
    <w:rsid w:val="002D3BE9"/>
    <w:rsid w:val="002E41E7"/>
    <w:rsid w:val="002E537A"/>
    <w:rsid w:val="00304170"/>
    <w:rsid w:val="003105B7"/>
    <w:rsid w:val="00334C13"/>
    <w:rsid w:val="003454A0"/>
    <w:rsid w:val="00355BE8"/>
    <w:rsid w:val="00375205"/>
    <w:rsid w:val="00377091"/>
    <w:rsid w:val="00384698"/>
    <w:rsid w:val="003A56B1"/>
    <w:rsid w:val="00402FF6"/>
    <w:rsid w:val="004111A2"/>
    <w:rsid w:val="00427ADF"/>
    <w:rsid w:val="00431423"/>
    <w:rsid w:val="00435200"/>
    <w:rsid w:val="0044187C"/>
    <w:rsid w:val="00444159"/>
    <w:rsid w:val="00463C82"/>
    <w:rsid w:val="00476A61"/>
    <w:rsid w:val="00496DE6"/>
    <w:rsid w:val="004C0D72"/>
    <w:rsid w:val="004C4870"/>
    <w:rsid w:val="004C76A2"/>
    <w:rsid w:val="004D1DEB"/>
    <w:rsid w:val="004D66B0"/>
    <w:rsid w:val="00526FA6"/>
    <w:rsid w:val="0055257A"/>
    <w:rsid w:val="00571B6E"/>
    <w:rsid w:val="00572ACE"/>
    <w:rsid w:val="00580C95"/>
    <w:rsid w:val="0058139D"/>
    <w:rsid w:val="00581A3A"/>
    <w:rsid w:val="00591C46"/>
    <w:rsid w:val="00591DC9"/>
    <w:rsid w:val="005B55F9"/>
    <w:rsid w:val="005C0D53"/>
    <w:rsid w:val="005D4DAF"/>
    <w:rsid w:val="005E4673"/>
    <w:rsid w:val="005F1AA9"/>
    <w:rsid w:val="005F1EBE"/>
    <w:rsid w:val="00613DAD"/>
    <w:rsid w:val="00622590"/>
    <w:rsid w:val="0063334B"/>
    <w:rsid w:val="00635CF0"/>
    <w:rsid w:val="00636EF2"/>
    <w:rsid w:val="006404FE"/>
    <w:rsid w:val="00664210"/>
    <w:rsid w:val="0066628C"/>
    <w:rsid w:val="006725B4"/>
    <w:rsid w:val="0067545C"/>
    <w:rsid w:val="006B224E"/>
    <w:rsid w:val="006B45B1"/>
    <w:rsid w:val="006C5E19"/>
    <w:rsid w:val="006F048B"/>
    <w:rsid w:val="007008DD"/>
    <w:rsid w:val="0070242B"/>
    <w:rsid w:val="00716021"/>
    <w:rsid w:val="00716EB6"/>
    <w:rsid w:val="00717D53"/>
    <w:rsid w:val="00733AEB"/>
    <w:rsid w:val="00736BE4"/>
    <w:rsid w:val="0074280E"/>
    <w:rsid w:val="00750146"/>
    <w:rsid w:val="00763846"/>
    <w:rsid w:val="0078786C"/>
    <w:rsid w:val="0079301C"/>
    <w:rsid w:val="007A0872"/>
    <w:rsid w:val="007A59B6"/>
    <w:rsid w:val="007C09A2"/>
    <w:rsid w:val="007C4A45"/>
    <w:rsid w:val="007C5DCA"/>
    <w:rsid w:val="007D1466"/>
    <w:rsid w:val="007D7342"/>
    <w:rsid w:val="007E3420"/>
    <w:rsid w:val="007E3BAF"/>
    <w:rsid w:val="007E5756"/>
    <w:rsid w:val="007F0414"/>
    <w:rsid w:val="007F42A7"/>
    <w:rsid w:val="00800F9B"/>
    <w:rsid w:val="00802C38"/>
    <w:rsid w:val="00811052"/>
    <w:rsid w:val="00832A80"/>
    <w:rsid w:val="00846D3A"/>
    <w:rsid w:val="00852FAE"/>
    <w:rsid w:val="00856BBF"/>
    <w:rsid w:val="0086007F"/>
    <w:rsid w:val="00862E41"/>
    <w:rsid w:val="0086628A"/>
    <w:rsid w:val="008771D9"/>
    <w:rsid w:val="008804A7"/>
    <w:rsid w:val="008C141A"/>
    <w:rsid w:val="008D1BC1"/>
    <w:rsid w:val="008D60D3"/>
    <w:rsid w:val="008E34A2"/>
    <w:rsid w:val="00902042"/>
    <w:rsid w:val="00912EAA"/>
    <w:rsid w:val="0091566C"/>
    <w:rsid w:val="0092695F"/>
    <w:rsid w:val="0093289F"/>
    <w:rsid w:val="009337A2"/>
    <w:rsid w:val="0094434A"/>
    <w:rsid w:val="00961B06"/>
    <w:rsid w:val="00971488"/>
    <w:rsid w:val="00992AC0"/>
    <w:rsid w:val="0099797E"/>
    <w:rsid w:val="009D1715"/>
    <w:rsid w:val="009F0912"/>
    <w:rsid w:val="009F3A36"/>
    <w:rsid w:val="009F6C2C"/>
    <w:rsid w:val="00A069F0"/>
    <w:rsid w:val="00A25B19"/>
    <w:rsid w:val="00A351C9"/>
    <w:rsid w:val="00A365B4"/>
    <w:rsid w:val="00A37696"/>
    <w:rsid w:val="00A414A4"/>
    <w:rsid w:val="00A45AA6"/>
    <w:rsid w:val="00A478CB"/>
    <w:rsid w:val="00A5094A"/>
    <w:rsid w:val="00A65E4E"/>
    <w:rsid w:val="00A83454"/>
    <w:rsid w:val="00A83AD1"/>
    <w:rsid w:val="00AB1C7E"/>
    <w:rsid w:val="00AC0A92"/>
    <w:rsid w:val="00AC4313"/>
    <w:rsid w:val="00AE3CB6"/>
    <w:rsid w:val="00B02C93"/>
    <w:rsid w:val="00B06699"/>
    <w:rsid w:val="00B45BEF"/>
    <w:rsid w:val="00B65274"/>
    <w:rsid w:val="00B70EBE"/>
    <w:rsid w:val="00B922D2"/>
    <w:rsid w:val="00BB207A"/>
    <w:rsid w:val="00BB514B"/>
    <w:rsid w:val="00BC7EFD"/>
    <w:rsid w:val="00BE2DF2"/>
    <w:rsid w:val="00BF61A2"/>
    <w:rsid w:val="00BF7A63"/>
    <w:rsid w:val="00C2735E"/>
    <w:rsid w:val="00C354D3"/>
    <w:rsid w:val="00C43791"/>
    <w:rsid w:val="00C4673C"/>
    <w:rsid w:val="00C667B1"/>
    <w:rsid w:val="00C7262A"/>
    <w:rsid w:val="00C91E36"/>
    <w:rsid w:val="00C95E9F"/>
    <w:rsid w:val="00CA75FD"/>
    <w:rsid w:val="00CD3B51"/>
    <w:rsid w:val="00CD41E2"/>
    <w:rsid w:val="00CF027F"/>
    <w:rsid w:val="00CF3A6E"/>
    <w:rsid w:val="00CF7236"/>
    <w:rsid w:val="00CF7981"/>
    <w:rsid w:val="00D24365"/>
    <w:rsid w:val="00D24AC5"/>
    <w:rsid w:val="00D30B26"/>
    <w:rsid w:val="00D358D3"/>
    <w:rsid w:val="00D574ED"/>
    <w:rsid w:val="00D75A7C"/>
    <w:rsid w:val="00D7651D"/>
    <w:rsid w:val="00D80D11"/>
    <w:rsid w:val="00D9221B"/>
    <w:rsid w:val="00D975D2"/>
    <w:rsid w:val="00DA56DD"/>
    <w:rsid w:val="00DB2D37"/>
    <w:rsid w:val="00DD173C"/>
    <w:rsid w:val="00DD3C6C"/>
    <w:rsid w:val="00DE489A"/>
    <w:rsid w:val="00DE53B1"/>
    <w:rsid w:val="00E00368"/>
    <w:rsid w:val="00E02C0D"/>
    <w:rsid w:val="00E06068"/>
    <w:rsid w:val="00E06945"/>
    <w:rsid w:val="00E121CE"/>
    <w:rsid w:val="00E175D0"/>
    <w:rsid w:val="00E305C5"/>
    <w:rsid w:val="00E3325B"/>
    <w:rsid w:val="00E36FA0"/>
    <w:rsid w:val="00E377CF"/>
    <w:rsid w:val="00E42B48"/>
    <w:rsid w:val="00E434DE"/>
    <w:rsid w:val="00E46CCD"/>
    <w:rsid w:val="00E54A49"/>
    <w:rsid w:val="00E60083"/>
    <w:rsid w:val="00E63C63"/>
    <w:rsid w:val="00E67086"/>
    <w:rsid w:val="00E7057B"/>
    <w:rsid w:val="00E72CA0"/>
    <w:rsid w:val="00E819AA"/>
    <w:rsid w:val="00E8375E"/>
    <w:rsid w:val="00EA0173"/>
    <w:rsid w:val="00EA2BD4"/>
    <w:rsid w:val="00EB07D7"/>
    <w:rsid w:val="00EB1AE4"/>
    <w:rsid w:val="00EB6CD0"/>
    <w:rsid w:val="00EC30AF"/>
    <w:rsid w:val="00ED43FB"/>
    <w:rsid w:val="00EF7DD0"/>
    <w:rsid w:val="00F0279A"/>
    <w:rsid w:val="00F1394C"/>
    <w:rsid w:val="00F363A9"/>
    <w:rsid w:val="00F64BA1"/>
    <w:rsid w:val="00F73FD9"/>
    <w:rsid w:val="00F83B1A"/>
    <w:rsid w:val="00F84E16"/>
    <w:rsid w:val="00F97B10"/>
    <w:rsid w:val="00FA25F0"/>
    <w:rsid w:val="00FA7C25"/>
    <w:rsid w:val="00FB52DD"/>
    <w:rsid w:val="00FB5361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14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50146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45B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3A68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531</Words>
  <Characters>3031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Admin</dc:creator>
  <cp:keywords/>
  <dc:description/>
  <cp:lastModifiedBy>k214</cp:lastModifiedBy>
  <cp:revision>4</cp:revision>
  <cp:lastPrinted>2016-01-12T15:07:00Z</cp:lastPrinted>
  <dcterms:created xsi:type="dcterms:W3CDTF">2016-01-14T07:58:00Z</dcterms:created>
  <dcterms:modified xsi:type="dcterms:W3CDTF">2016-01-21T16:35:00Z</dcterms:modified>
</cp:coreProperties>
</file>