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ED" w:rsidRPr="000738E7" w:rsidRDefault="005672ED" w:rsidP="00EC5E92">
      <w:pPr>
        <w:rPr>
          <w:lang w:val="uk-UA"/>
        </w:rPr>
      </w:pPr>
      <w:bookmarkStart w:id="0" w:name="_GoBack"/>
      <w:bookmarkEnd w:id="0"/>
    </w:p>
    <w:p w:rsidR="005672ED" w:rsidRPr="000738E7" w:rsidRDefault="005672ED" w:rsidP="00EC5E92">
      <w:pPr>
        <w:spacing w:after="0" w:line="240" w:lineRule="auto"/>
        <w:jc w:val="center"/>
        <w:rPr>
          <w:lang w:val="uk-UA"/>
        </w:rPr>
      </w:pPr>
      <w:r w:rsidRPr="000738E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5672ED" w:rsidRPr="000738E7" w:rsidRDefault="005672ED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738E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професійної компетентності посади</w:t>
      </w:r>
    </w:p>
    <w:p w:rsidR="005672ED" w:rsidRPr="000738E7" w:rsidRDefault="005672ED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738E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(1, 2, 3 відділ) Управління спеціальних операцій Національного антикорупційного бюро України</w:t>
      </w:r>
    </w:p>
    <w:tbl>
      <w:tblPr>
        <w:tblW w:w="7952" w:type="pct"/>
        <w:tblLook w:val="00A0"/>
      </w:tblPr>
      <w:tblGrid>
        <w:gridCol w:w="698"/>
        <w:gridCol w:w="23"/>
        <w:gridCol w:w="3963"/>
        <w:gridCol w:w="4985"/>
        <w:gridCol w:w="5553"/>
      </w:tblGrid>
      <w:tr w:rsidR="005672ED" w:rsidRPr="000738E7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97.9pt;margin-top:1.55pt;width:224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</w:pict>
            </w:r>
            <w:r w:rsidRPr="000738E7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керівника державної служби у державному органі,</w:t>
            </w: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органі влади Автономної Республіки Крим або їх апараті)</w:t>
            </w: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672ED" w:rsidRPr="000738E7" w:rsidRDefault="005672ED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«___» ______________ 2016 р.</w:t>
            </w:r>
          </w:p>
          <w:p w:rsidR="005672ED" w:rsidRPr="000738E7" w:rsidRDefault="005672ED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, 2, 3 відділ Управління спеціальних операцій.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 (1, 2, 3 відділ)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  <w:p w:rsidR="005672ED" w:rsidRPr="000738E7" w:rsidRDefault="005672ED" w:rsidP="00EC5E92">
            <w:pPr>
              <w:pStyle w:val="NormalWeb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5672ED" w:rsidRPr="000738E7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участь у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відповідати за наявність, збереження, підтримання в належному стані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впевнено володіти методикою та вміти на практиці застосовувати різні методи проведення спеціальних заходів із захоплення та  забезпечення особистої охорони осіб, узятих під захист, в штатних та кризових ситуаціях; 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підтримувати високу бойову і мобілізаційну готовність;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5672ED" w:rsidRPr="000738E7" w:rsidRDefault="005672ED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володіти навичками надання першої невідкладної медичної допомоги;</w:t>
            </w:r>
          </w:p>
          <w:p w:rsidR="005672ED" w:rsidRPr="000738E7" w:rsidRDefault="005672ED" w:rsidP="00EC5E92">
            <w:pPr>
              <w:pStyle w:val="NormalWeb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738E7">
              <w:rPr>
                <w:rFonts w:ascii="Times New Roman" w:hAnsi="Times New Roman" w:cs="Times New Roman"/>
                <w:lang w:val="uk-UA"/>
              </w:rPr>
              <w:t>- брати участь у підборі та вивченні кандидатів на заміщення вакантних посад.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38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освіта. Освітньо-кваліфікаційний рівень спеціаліст або магістр.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2 років. 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00642F">
            <w:pPr>
              <w:pStyle w:val="NormalWeb"/>
              <w:shd w:val="clear" w:color="auto" w:fill="FFFFFF"/>
              <w:ind w:hanging="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738E7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5672ED" w:rsidRPr="000738E7" w:rsidRDefault="005672ED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спеціальних заходів. 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0738E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засади запобігання і протидії корупції»;</w:t>
            </w:r>
          </w:p>
          <w:p w:rsidR="005672ED" w:rsidRPr="000738E7" w:rsidRDefault="005672ED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оперативно-розшукову діяльність»;</w:t>
            </w:r>
          </w:p>
          <w:p w:rsidR="005672ED" w:rsidRPr="000738E7" w:rsidRDefault="005672ED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забезпечення безпеки осіб, які беруть участь у кримінальному судочинстві»;</w:t>
            </w:r>
          </w:p>
          <w:p w:rsidR="005672ED" w:rsidRPr="000738E7" w:rsidRDefault="005672ED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державний захист працівників суду і правоохоронних органів»;</w:t>
            </w:r>
          </w:p>
          <w:p w:rsidR="005672ED" w:rsidRPr="000738E7" w:rsidRDefault="005672ED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таємницю»;</w:t>
            </w:r>
          </w:p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службовців»;</w:t>
            </w:r>
          </w:p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lang w:val="uk-UA"/>
              </w:rPr>
              <w:t xml:space="preserve">- </w:t>
            </w: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проходження служби рядовим і начальницьким складом органів внутрішніх справ України;</w:t>
            </w:r>
          </w:p>
          <w:p w:rsidR="005672ED" w:rsidRPr="000738E7" w:rsidRDefault="005672ED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Дисциплінарний статут внутрішніх справ України</w:t>
            </w:r>
            <w:r w:rsidRPr="000738E7">
              <w:rPr>
                <w:lang w:val="uk-UA"/>
              </w:rPr>
              <w:t>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5672ED" w:rsidRPr="000738E7" w:rsidRDefault="005672ED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5672ED" w:rsidRPr="000738E7" w:rsidRDefault="005672ED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5672ED" w:rsidRPr="000738E7" w:rsidRDefault="005672ED" w:rsidP="008B625A">
            <w:pPr>
              <w:pStyle w:val="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738E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5672ED" w:rsidRPr="000738E7" w:rsidRDefault="005672ED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наявність лідерських якостей;</w:t>
            </w:r>
          </w:p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добре розвинена пам'ять та висока швидкість мислення;</w:t>
            </w:r>
          </w:p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комунікабельність;</w:t>
            </w:r>
          </w:p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стійкість до стресів;</w:t>
            </w:r>
          </w:p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5672ED" w:rsidRPr="000738E7" w:rsidRDefault="005672ED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3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репутація;</w:t>
            </w:r>
          </w:p>
          <w:p w:rsidR="005672ED" w:rsidRPr="000738E7" w:rsidRDefault="005672ED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38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вільне володіння державною мовою.</w:t>
            </w:r>
          </w:p>
        </w:tc>
      </w:tr>
      <w:tr w:rsidR="005672ED" w:rsidRPr="000738E7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C48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D" w:rsidRPr="000738E7" w:rsidRDefault="005672ED" w:rsidP="0007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6144</w:t>
            </w:r>
          </w:p>
        </w:tc>
      </w:tr>
    </w:tbl>
    <w:p w:rsidR="005672ED" w:rsidRPr="000738E7" w:rsidRDefault="005672ED">
      <w:pPr>
        <w:rPr>
          <w:lang w:val="uk-UA"/>
        </w:rPr>
      </w:pPr>
    </w:p>
    <w:sectPr w:rsidR="005672ED" w:rsidRPr="000738E7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E92"/>
    <w:rsid w:val="0000642F"/>
    <w:rsid w:val="00010D6E"/>
    <w:rsid w:val="000123DC"/>
    <w:rsid w:val="000738E7"/>
    <w:rsid w:val="000B1636"/>
    <w:rsid w:val="000F16B5"/>
    <w:rsid w:val="00107D90"/>
    <w:rsid w:val="00152F09"/>
    <w:rsid w:val="001576E0"/>
    <w:rsid w:val="00184DA9"/>
    <w:rsid w:val="0020720A"/>
    <w:rsid w:val="00212540"/>
    <w:rsid w:val="0023130F"/>
    <w:rsid w:val="00261FBA"/>
    <w:rsid w:val="003052C1"/>
    <w:rsid w:val="0034215D"/>
    <w:rsid w:val="00342D87"/>
    <w:rsid w:val="00367AB1"/>
    <w:rsid w:val="00384D66"/>
    <w:rsid w:val="00397121"/>
    <w:rsid w:val="003D6E65"/>
    <w:rsid w:val="0041337E"/>
    <w:rsid w:val="004319D3"/>
    <w:rsid w:val="00442E2B"/>
    <w:rsid w:val="00457D4D"/>
    <w:rsid w:val="00491151"/>
    <w:rsid w:val="004A291E"/>
    <w:rsid w:val="00553EBF"/>
    <w:rsid w:val="005672ED"/>
    <w:rsid w:val="005A6C8A"/>
    <w:rsid w:val="005C37A4"/>
    <w:rsid w:val="006762D8"/>
    <w:rsid w:val="00692AA9"/>
    <w:rsid w:val="0069397B"/>
    <w:rsid w:val="00702B47"/>
    <w:rsid w:val="007F3F7C"/>
    <w:rsid w:val="0080355A"/>
    <w:rsid w:val="008B625A"/>
    <w:rsid w:val="009D7A8F"/>
    <w:rsid w:val="009F19AF"/>
    <w:rsid w:val="00A702FD"/>
    <w:rsid w:val="00C17025"/>
    <w:rsid w:val="00C345FF"/>
    <w:rsid w:val="00C53D4B"/>
    <w:rsid w:val="00CA5419"/>
    <w:rsid w:val="00D4180F"/>
    <w:rsid w:val="00D47C48"/>
    <w:rsid w:val="00EC5E92"/>
    <w:rsid w:val="00F0447F"/>
    <w:rsid w:val="00F8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EC5E92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731</Words>
  <Characters>4169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k214</cp:lastModifiedBy>
  <cp:revision>3</cp:revision>
  <dcterms:created xsi:type="dcterms:W3CDTF">2016-01-15T09:20:00Z</dcterms:created>
  <dcterms:modified xsi:type="dcterms:W3CDTF">2016-01-22T09:46:00Z</dcterms:modified>
</cp:coreProperties>
</file>