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24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C81A24" w:rsidRPr="004D66B0" w:rsidRDefault="00C81A24" w:rsidP="00BC4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проведення установчих заходів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C81A24" w:rsidRPr="00DE512E" w:rsidRDefault="00C81A24" w:rsidP="0094434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512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Директор                             А.Ситник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«___»___________________2016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C81A24" w:rsidRPr="00D80D11" w:rsidRDefault="00C81A24" w:rsidP="007501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C81A24" w:rsidRPr="00824FE4" w:rsidRDefault="00C81A24" w:rsidP="008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установчих заходів </w:t>
            </w:r>
            <w:r w:rsidRPr="00824F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C81A24" w:rsidRPr="00A25491" w:rsidRDefault="00C81A24" w:rsidP="0069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A24" w:rsidRPr="00852FAE" w:rsidTr="00856BBF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4D331B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C81A24" w:rsidRPr="00CA7FAD" w:rsidRDefault="00C81A24" w:rsidP="001859A5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проведення оперативної установки та отримання відомостей і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НАБУ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1A24" w:rsidRPr="0069183D" w:rsidRDefault="00C81A24" w:rsidP="00BC40EE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A24" w:rsidRPr="00FA7C25" w:rsidTr="00E63C63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C81A24" w:rsidRPr="004D331B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C81A24" w:rsidRPr="00201E3E" w:rsidRDefault="00C81A24" w:rsidP="00BC40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C81A24" w:rsidRPr="00201E3E" w:rsidRDefault="00C81A24" w:rsidP="00BC40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підготовки і проведення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C81A24" w:rsidRPr="0069183D" w:rsidRDefault="00C81A24" w:rsidP="00BC40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C81A24" w:rsidRPr="00C14478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C81A24" w:rsidRPr="0048368E" w:rsidRDefault="00C81A24" w:rsidP="00D61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освітньо-кваліфікаційний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836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  <w:tc>
          <w:tcPr>
            <w:tcW w:w="4963" w:type="dxa"/>
          </w:tcPr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Повна вища освіта </w:t>
            </w: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освітньо-кваліфікаційним рівнем магістра, спеціаліста.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C81A24" w:rsidRPr="00805135" w:rsidRDefault="00C81A24" w:rsidP="00BC40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Досвід роботи в правоохоронних органах не менше одного року.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453F83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</w:tcPr>
          <w:p w:rsidR="00C81A24" w:rsidRPr="00852FAE" w:rsidRDefault="00C81A24" w:rsidP="00453F83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C81A24" w:rsidRDefault="00C81A24" w:rsidP="00453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 правоохоронної діяльності,</w:t>
            </w:r>
          </w:p>
          <w:p w:rsidR="00C81A24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C81A24" w:rsidRPr="00852FAE" w:rsidRDefault="00C81A24" w:rsidP="00453F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C81A24" w:rsidRPr="00FA7C25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Конституція України;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C81A24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загальні правила етичної поведінки державних службовців.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C81A24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загальні або 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C81A24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C81A24" w:rsidRPr="005F1AA9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C81A24" w:rsidRPr="004D331B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ння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C81A24" w:rsidRPr="005F1AA9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стресу, емоційних і фізичних навантажень;</w:t>
            </w:r>
          </w:p>
          <w:p w:rsidR="00C81A24" w:rsidRPr="008D2FE6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добре розвинена пам'ять,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управлінських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C81A24" w:rsidRPr="00852FAE" w:rsidRDefault="00C81A24" w:rsidP="006408C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  <w:tr w:rsidR="00C81A24" w:rsidRPr="00852FAE">
        <w:tc>
          <w:tcPr>
            <w:tcW w:w="666" w:type="dxa"/>
          </w:tcPr>
          <w:p w:rsidR="00C81A24" w:rsidRPr="00852FAE" w:rsidRDefault="00C81A2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C81A24" w:rsidRDefault="00C81A24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C81A24" w:rsidRDefault="00C81A2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6144</w:t>
            </w:r>
          </w:p>
        </w:tc>
      </w:tr>
    </w:tbl>
    <w:p w:rsidR="00C81A24" w:rsidRPr="00750146" w:rsidRDefault="00C81A24">
      <w:pPr>
        <w:rPr>
          <w:lang w:val="uk-UA"/>
        </w:rPr>
      </w:pPr>
    </w:p>
    <w:sectPr w:rsidR="00C81A24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0046F"/>
    <w:rsid w:val="0001017B"/>
    <w:rsid w:val="00010989"/>
    <w:rsid w:val="00021A41"/>
    <w:rsid w:val="00022F2F"/>
    <w:rsid w:val="00034D13"/>
    <w:rsid w:val="0004699B"/>
    <w:rsid w:val="00080AE1"/>
    <w:rsid w:val="0009237C"/>
    <w:rsid w:val="000B15F0"/>
    <w:rsid w:val="000B3819"/>
    <w:rsid w:val="000C1917"/>
    <w:rsid w:val="000E5826"/>
    <w:rsid w:val="00105DE5"/>
    <w:rsid w:val="00107965"/>
    <w:rsid w:val="00110396"/>
    <w:rsid w:val="00114015"/>
    <w:rsid w:val="00130664"/>
    <w:rsid w:val="00150D1F"/>
    <w:rsid w:val="0016476E"/>
    <w:rsid w:val="00184DE6"/>
    <w:rsid w:val="001859A5"/>
    <w:rsid w:val="001A1BAC"/>
    <w:rsid w:val="001A59EE"/>
    <w:rsid w:val="001B0F1B"/>
    <w:rsid w:val="001B3538"/>
    <w:rsid w:val="001D2BD9"/>
    <w:rsid w:val="00201E3E"/>
    <w:rsid w:val="00201F8D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A2C27"/>
    <w:rsid w:val="002B4550"/>
    <w:rsid w:val="002D3BE9"/>
    <w:rsid w:val="002E41B5"/>
    <w:rsid w:val="002E537A"/>
    <w:rsid w:val="002F1970"/>
    <w:rsid w:val="00304170"/>
    <w:rsid w:val="003105B7"/>
    <w:rsid w:val="00334C13"/>
    <w:rsid w:val="003454A0"/>
    <w:rsid w:val="00375205"/>
    <w:rsid w:val="00384698"/>
    <w:rsid w:val="003A56B1"/>
    <w:rsid w:val="003E184A"/>
    <w:rsid w:val="003F0784"/>
    <w:rsid w:val="004111A2"/>
    <w:rsid w:val="00427ADF"/>
    <w:rsid w:val="00431423"/>
    <w:rsid w:val="00435200"/>
    <w:rsid w:val="004375B7"/>
    <w:rsid w:val="0044187C"/>
    <w:rsid w:val="00453F83"/>
    <w:rsid w:val="00463C82"/>
    <w:rsid w:val="00476A61"/>
    <w:rsid w:val="00480609"/>
    <w:rsid w:val="0048368E"/>
    <w:rsid w:val="00495D2C"/>
    <w:rsid w:val="00496DE6"/>
    <w:rsid w:val="004C0D72"/>
    <w:rsid w:val="004C3DF6"/>
    <w:rsid w:val="004C65B5"/>
    <w:rsid w:val="004C76A2"/>
    <w:rsid w:val="004D331B"/>
    <w:rsid w:val="004D66B0"/>
    <w:rsid w:val="005322F8"/>
    <w:rsid w:val="0055257A"/>
    <w:rsid w:val="00571B6E"/>
    <w:rsid w:val="00572ACE"/>
    <w:rsid w:val="00580295"/>
    <w:rsid w:val="00580C95"/>
    <w:rsid w:val="0058139D"/>
    <w:rsid w:val="00581A3A"/>
    <w:rsid w:val="00591DC9"/>
    <w:rsid w:val="005A0FEC"/>
    <w:rsid w:val="005C7489"/>
    <w:rsid w:val="005D4DAF"/>
    <w:rsid w:val="005E1750"/>
    <w:rsid w:val="005F1AA9"/>
    <w:rsid w:val="005F1AAD"/>
    <w:rsid w:val="005F1EBE"/>
    <w:rsid w:val="00602ED7"/>
    <w:rsid w:val="00613DAD"/>
    <w:rsid w:val="00622590"/>
    <w:rsid w:val="0063334B"/>
    <w:rsid w:val="00635CF0"/>
    <w:rsid w:val="006408CE"/>
    <w:rsid w:val="006725B4"/>
    <w:rsid w:val="0069183D"/>
    <w:rsid w:val="006C0564"/>
    <w:rsid w:val="006C5E19"/>
    <w:rsid w:val="006D3D53"/>
    <w:rsid w:val="006F048B"/>
    <w:rsid w:val="007065DF"/>
    <w:rsid w:val="00716021"/>
    <w:rsid w:val="00716EB6"/>
    <w:rsid w:val="00733AEB"/>
    <w:rsid w:val="00736BE4"/>
    <w:rsid w:val="00750146"/>
    <w:rsid w:val="00763846"/>
    <w:rsid w:val="00782E3A"/>
    <w:rsid w:val="0078786C"/>
    <w:rsid w:val="00795255"/>
    <w:rsid w:val="007A0872"/>
    <w:rsid w:val="007C5DCA"/>
    <w:rsid w:val="007D1466"/>
    <w:rsid w:val="007D7342"/>
    <w:rsid w:val="007E3BAF"/>
    <w:rsid w:val="007E5756"/>
    <w:rsid w:val="00800F9B"/>
    <w:rsid w:val="00802C38"/>
    <w:rsid w:val="00805135"/>
    <w:rsid w:val="00811052"/>
    <w:rsid w:val="0081712E"/>
    <w:rsid w:val="00824FE4"/>
    <w:rsid w:val="00826ED8"/>
    <w:rsid w:val="00832A80"/>
    <w:rsid w:val="00846D3A"/>
    <w:rsid w:val="00852FAE"/>
    <w:rsid w:val="00856BBF"/>
    <w:rsid w:val="00862E41"/>
    <w:rsid w:val="0086628A"/>
    <w:rsid w:val="008718D6"/>
    <w:rsid w:val="008771D9"/>
    <w:rsid w:val="008A4E2A"/>
    <w:rsid w:val="008B78D0"/>
    <w:rsid w:val="008C141A"/>
    <w:rsid w:val="008D1BC1"/>
    <w:rsid w:val="008D2FE6"/>
    <w:rsid w:val="0091566C"/>
    <w:rsid w:val="00927701"/>
    <w:rsid w:val="009337A2"/>
    <w:rsid w:val="0094434A"/>
    <w:rsid w:val="00963078"/>
    <w:rsid w:val="00992AC0"/>
    <w:rsid w:val="0099797E"/>
    <w:rsid w:val="009C3516"/>
    <w:rsid w:val="009C500E"/>
    <w:rsid w:val="009D1715"/>
    <w:rsid w:val="009F0912"/>
    <w:rsid w:val="009F3A36"/>
    <w:rsid w:val="009F6C2C"/>
    <w:rsid w:val="00A055DE"/>
    <w:rsid w:val="00A069F0"/>
    <w:rsid w:val="00A23BE2"/>
    <w:rsid w:val="00A25491"/>
    <w:rsid w:val="00A25B19"/>
    <w:rsid w:val="00A351C9"/>
    <w:rsid w:val="00A365B4"/>
    <w:rsid w:val="00A37696"/>
    <w:rsid w:val="00A414A4"/>
    <w:rsid w:val="00A466A5"/>
    <w:rsid w:val="00A478CB"/>
    <w:rsid w:val="00A5094A"/>
    <w:rsid w:val="00A83454"/>
    <w:rsid w:val="00A95C8C"/>
    <w:rsid w:val="00AB0F59"/>
    <w:rsid w:val="00AC4313"/>
    <w:rsid w:val="00AD2581"/>
    <w:rsid w:val="00AE3CB6"/>
    <w:rsid w:val="00B02C93"/>
    <w:rsid w:val="00B031E4"/>
    <w:rsid w:val="00B06699"/>
    <w:rsid w:val="00B708A4"/>
    <w:rsid w:val="00B70EBE"/>
    <w:rsid w:val="00B922D2"/>
    <w:rsid w:val="00B95F63"/>
    <w:rsid w:val="00BB514B"/>
    <w:rsid w:val="00BC40EE"/>
    <w:rsid w:val="00BC7EFD"/>
    <w:rsid w:val="00BE0766"/>
    <w:rsid w:val="00BE2DF2"/>
    <w:rsid w:val="00BF7A63"/>
    <w:rsid w:val="00C14478"/>
    <w:rsid w:val="00C2735E"/>
    <w:rsid w:val="00C354D3"/>
    <w:rsid w:val="00C4673C"/>
    <w:rsid w:val="00C56D5A"/>
    <w:rsid w:val="00C667B1"/>
    <w:rsid w:val="00C81A24"/>
    <w:rsid w:val="00C91E36"/>
    <w:rsid w:val="00C95E9F"/>
    <w:rsid w:val="00CA75FD"/>
    <w:rsid w:val="00CA7FAD"/>
    <w:rsid w:val="00CD41E2"/>
    <w:rsid w:val="00CD6082"/>
    <w:rsid w:val="00CF3A6E"/>
    <w:rsid w:val="00CF7236"/>
    <w:rsid w:val="00CF7981"/>
    <w:rsid w:val="00D24365"/>
    <w:rsid w:val="00D358D3"/>
    <w:rsid w:val="00D574ED"/>
    <w:rsid w:val="00D61D7A"/>
    <w:rsid w:val="00D75A7C"/>
    <w:rsid w:val="00D7651D"/>
    <w:rsid w:val="00D80D11"/>
    <w:rsid w:val="00D86C58"/>
    <w:rsid w:val="00D975D2"/>
    <w:rsid w:val="00DA56DD"/>
    <w:rsid w:val="00DA5EAA"/>
    <w:rsid w:val="00DB2D37"/>
    <w:rsid w:val="00DD3C6C"/>
    <w:rsid w:val="00DE489A"/>
    <w:rsid w:val="00DE512E"/>
    <w:rsid w:val="00DE53B1"/>
    <w:rsid w:val="00DF2A3A"/>
    <w:rsid w:val="00E00368"/>
    <w:rsid w:val="00E02C0D"/>
    <w:rsid w:val="00E06068"/>
    <w:rsid w:val="00E175D0"/>
    <w:rsid w:val="00E305C5"/>
    <w:rsid w:val="00E36FA0"/>
    <w:rsid w:val="00E42B48"/>
    <w:rsid w:val="00E434DE"/>
    <w:rsid w:val="00E5213C"/>
    <w:rsid w:val="00E54A49"/>
    <w:rsid w:val="00E60083"/>
    <w:rsid w:val="00E60624"/>
    <w:rsid w:val="00E63C63"/>
    <w:rsid w:val="00E67086"/>
    <w:rsid w:val="00E7057B"/>
    <w:rsid w:val="00E72CA0"/>
    <w:rsid w:val="00E819AA"/>
    <w:rsid w:val="00E97A0F"/>
    <w:rsid w:val="00EA0173"/>
    <w:rsid w:val="00EA2BD4"/>
    <w:rsid w:val="00EB07D7"/>
    <w:rsid w:val="00EB1AE4"/>
    <w:rsid w:val="00EB6CD0"/>
    <w:rsid w:val="00EC30AF"/>
    <w:rsid w:val="00ED1AD6"/>
    <w:rsid w:val="00ED49B3"/>
    <w:rsid w:val="00EF7DD0"/>
    <w:rsid w:val="00F0279A"/>
    <w:rsid w:val="00F17C78"/>
    <w:rsid w:val="00F363A9"/>
    <w:rsid w:val="00F54C54"/>
    <w:rsid w:val="00F60386"/>
    <w:rsid w:val="00F64BA1"/>
    <w:rsid w:val="00F66D5F"/>
    <w:rsid w:val="00F73FD9"/>
    <w:rsid w:val="00F97B10"/>
    <w:rsid w:val="00FA25F0"/>
    <w:rsid w:val="00FA7C25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4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0146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0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37C"/>
    <w:rPr>
      <w:rFonts w:ascii="Segoe UI" w:hAnsi="Segoe UI" w:cs="Calibr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522</Words>
  <Characters>2976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k214</cp:lastModifiedBy>
  <cp:revision>5</cp:revision>
  <cp:lastPrinted>2016-01-12T15:11:00Z</cp:lastPrinted>
  <dcterms:created xsi:type="dcterms:W3CDTF">2016-01-14T08:03:00Z</dcterms:created>
  <dcterms:modified xsi:type="dcterms:W3CDTF">2016-01-22T09:53:00Z</dcterms:modified>
</cp:coreProperties>
</file>