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6C" w:rsidRPr="00D80D11" w:rsidRDefault="008B456C" w:rsidP="00D80D11">
      <w:pPr>
        <w:pStyle w:val="a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8B456C" w:rsidRPr="00D80D11" w:rsidRDefault="008B456C" w:rsidP="00D80D11">
      <w:pPr>
        <w:pStyle w:val="a"/>
        <w:rPr>
          <w:rFonts w:ascii="Times New Roman" w:hAnsi="Times New Roman"/>
          <w:bCs/>
          <w:sz w:val="24"/>
          <w:szCs w:val="24"/>
        </w:rPr>
      </w:pPr>
    </w:p>
    <w:p w:rsidR="008B456C" w:rsidRPr="00EA0173" w:rsidRDefault="008B456C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     ПРОФІЛЬ</w:t>
      </w:r>
      <w:r w:rsidRPr="00EA0173">
        <w:rPr>
          <w:rFonts w:ascii="Times New Roman" w:hAnsi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8B456C" w:rsidRDefault="008B456C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>оперативного працівника</w:t>
      </w: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відділу спеціальних об’єктових заходів</w:t>
      </w:r>
      <w:r w:rsidRPr="0027190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8B456C" w:rsidRPr="00EA0173" w:rsidRDefault="008B456C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Оперативно-технічного управління  </w:t>
      </w:r>
    </w:p>
    <w:p w:rsidR="008B456C" w:rsidRPr="00EA0173" w:rsidRDefault="008B456C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 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607"/>
        <w:gridCol w:w="4963"/>
      </w:tblGrid>
      <w:tr w:rsidR="008B456C" w:rsidRPr="001A55C1" w:rsidTr="00EA0173">
        <w:tc>
          <w:tcPr>
            <w:tcW w:w="4608" w:type="dxa"/>
          </w:tcPr>
          <w:p w:rsidR="008B456C" w:rsidRPr="001A55C1" w:rsidRDefault="008B456C" w:rsidP="00EA017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8B456C" w:rsidRPr="001A55C1" w:rsidRDefault="008B456C" w:rsidP="00EA017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</w:tc>
      </w:tr>
      <w:tr w:rsidR="008B456C" w:rsidRPr="001A55C1" w:rsidTr="00EA0173">
        <w:tc>
          <w:tcPr>
            <w:tcW w:w="4608" w:type="dxa"/>
          </w:tcPr>
          <w:p w:rsidR="008B456C" w:rsidRPr="001A55C1" w:rsidRDefault="008B456C" w:rsidP="00EA017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8B456C" w:rsidRPr="001A55C1" w:rsidRDefault="008B456C" w:rsidP="00EA0173">
            <w:pPr>
              <w:pStyle w:val="a"/>
              <w:rPr>
                <w:rFonts w:ascii="Times New Roman" w:hAnsi="Times New Roman"/>
                <w:b/>
                <w:sz w:val="24"/>
                <w:szCs w:val="24"/>
              </w:rPr>
            </w:pP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    </w:t>
            </w: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  А.Ситник</w:t>
            </w:r>
          </w:p>
        </w:tc>
      </w:tr>
      <w:tr w:rsidR="008B456C" w:rsidRPr="001A55C1" w:rsidTr="00EA0173">
        <w:tc>
          <w:tcPr>
            <w:tcW w:w="4608" w:type="dxa"/>
          </w:tcPr>
          <w:p w:rsidR="008B456C" w:rsidRPr="001A55C1" w:rsidRDefault="008B456C" w:rsidP="00EA017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8B456C" w:rsidRPr="001A55C1" w:rsidRDefault="008B456C" w:rsidP="00EA0173">
            <w:pPr>
              <w:pStyle w:val="a"/>
              <w:rPr>
                <w:rFonts w:ascii="Times New Roman" w:hAnsi="Times New Roman"/>
                <w:sz w:val="18"/>
                <w:szCs w:val="18"/>
              </w:rPr>
            </w:pPr>
            <w:r w:rsidRPr="001A55C1">
              <w:rPr>
                <w:rFonts w:ascii="Times New Roman" w:hAnsi="Times New Roman"/>
                <w:sz w:val="18"/>
                <w:szCs w:val="18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8B456C" w:rsidRPr="001A55C1" w:rsidRDefault="008B456C" w:rsidP="00EA017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18"/>
                <w:szCs w:val="18"/>
              </w:rPr>
              <w:t>органі влади Автономної Республіки Крим або їх апараті)</w:t>
            </w:r>
          </w:p>
        </w:tc>
      </w:tr>
      <w:tr w:rsidR="008B456C" w:rsidRPr="001A55C1" w:rsidTr="00EA0173">
        <w:tc>
          <w:tcPr>
            <w:tcW w:w="4608" w:type="dxa"/>
          </w:tcPr>
          <w:p w:rsidR="008B456C" w:rsidRPr="001A55C1" w:rsidRDefault="008B456C" w:rsidP="00EA017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8B456C" w:rsidRPr="001A55C1" w:rsidRDefault="008B456C" w:rsidP="00EA017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56C" w:rsidRPr="001A55C1" w:rsidTr="00EA0173">
        <w:tc>
          <w:tcPr>
            <w:tcW w:w="4608" w:type="dxa"/>
          </w:tcPr>
          <w:p w:rsidR="008B456C" w:rsidRPr="001A55C1" w:rsidRDefault="008B456C" w:rsidP="00EA017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8B456C" w:rsidRPr="001A55C1" w:rsidRDefault="008B456C" w:rsidP="00EA017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«___» ___________________ 20 ____ р.</w:t>
            </w:r>
          </w:p>
        </w:tc>
      </w:tr>
    </w:tbl>
    <w:p w:rsidR="008B456C" w:rsidRPr="00D80D11" w:rsidRDefault="008B456C" w:rsidP="00D80D11">
      <w:pPr>
        <w:pStyle w:val="a"/>
        <w:rPr>
          <w:rFonts w:ascii="Times New Roman" w:hAnsi="Times New Roman"/>
          <w:bCs/>
          <w:sz w:val="24"/>
          <w:szCs w:val="24"/>
        </w:rPr>
      </w:pPr>
    </w:p>
    <w:tbl>
      <w:tblPr>
        <w:tblW w:w="54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212"/>
        <w:gridCol w:w="666"/>
        <w:gridCol w:w="3064"/>
        <w:gridCol w:w="878"/>
        <w:gridCol w:w="4084"/>
        <w:gridCol w:w="878"/>
      </w:tblGrid>
      <w:tr w:rsidR="008B456C" w:rsidRPr="001A55C1" w:rsidTr="004A3698">
        <w:trPr>
          <w:gridAfter w:val="1"/>
          <w:wAfter w:w="878" w:type="dxa"/>
        </w:trPr>
        <w:tc>
          <w:tcPr>
            <w:tcW w:w="667" w:type="dxa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</w:p>
        </w:tc>
        <w:tc>
          <w:tcPr>
            <w:tcW w:w="8904" w:type="dxa"/>
            <w:gridSpan w:val="5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8B456C" w:rsidRPr="001A55C1" w:rsidTr="004A3698">
        <w:trPr>
          <w:gridAfter w:val="1"/>
          <w:wAfter w:w="878" w:type="dxa"/>
        </w:trPr>
        <w:tc>
          <w:tcPr>
            <w:tcW w:w="667" w:type="dxa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62" w:type="dxa"/>
            <w:gridSpan w:val="2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8B456C" w:rsidRPr="001A55C1" w:rsidTr="004A3698">
        <w:trPr>
          <w:gridAfter w:val="1"/>
          <w:wAfter w:w="878" w:type="dxa"/>
        </w:trPr>
        <w:tc>
          <w:tcPr>
            <w:tcW w:w="667" w:type="dxa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62" w:type="dxa"/>
            <w:gridSpan w:val="2"/>
          </w:tcPr>
          <w:p w:rsidR="008B456C" w:rsidRPr="004A3698" w:rsidRDefault="008B456C" w:rsidP="004A3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A3698">
              <w:rPr>
                <w:rFonts w:ascii="Times New Roman" w:hAnsi="Times New Roman"/>
                <w:sz w:val="24"/>
                <w:szCs w:val="24"/>
              </w:rPr>
              <w:t>Відділ спеціальних об’єктових заходів Оперативно-технічного управління</w:t>
            </w:r>
          </w:p>
        </w:tc>
      </w:tr>
      <w:tr w:rsidR="008B456C" w:rsidRPr="001A55C1" w:rsidTr="004A3698">
        <w:trPr>
          <w:gridAfter w:val="1"/>
          <w:wAfter w:w="878" w:type="dxa"/>
        </w:trPr>
        <w:tc>
          <w:tcPr>
            <w:tcW w:w="667" w:type="dxa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62" w:type="dxa"/>
            <w:gridSpan w:val="2"/>
          </w:tcPr>
          <w:p w:rsidR="008B456C" w:rsidRPr="00F218C0" w:rsidRDefault="008B456C" w:rsidP="00271907">
            <w:pPr>
              <w:pStyle w:val="a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A55C1">
              <w:rPr>
                <w:rFonts w:ascii="Times New Roman" w:hAnsi="Times New Roman"/>
                <w:bCs/>
                <w:sz w:val="24"/>
                <w:szCs w:val="24"/>
              </w:rPr>
              <w:t xml:space="preserve">Оперативний працівник </w:t>
            </w:r>
          </w:p>
        </w:tc>
      </w:tr>
      <w:tr w:rsidR="008B456C" w:rsidRPr="001A55C1" w:rsidTr="004A3698">
        <w:trPr>
          <w:gridAfter w:val="1"/>
          <w:wAfter w:w="878" w:type="dxa"/>
        </w:trPr>
        <w:tc>
          <w:tcPr>
            <w:tcW w:w="667" w:type="dxa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gridSpan w:val="3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62" w:type="dxa"/>
            <w:gridSpan w:val="2"/>
          </w:tcPr>
          <w:p w:rsidR="008B456C" w:rsidRPr="001A55C1" w:rsidRDefault="008B456C" w:rsidP="00F767A0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56C" w:rsidRPr="001A55C1" w:rsidTr="004A3698">
        <w:trPr>
          <w:gridAfter w:val="1"/>
          <w:wAfter w:w="878" w:type="dxa"/>
        </w:trPr>
        <w:tc>
          <w:tcPr>
            <w:tcW w:w="667" w:type="dxa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gridSpan w:val="3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62" w:type="dxa"/>
            <w:gridSpan w:val="2"/>
          </w:tcPr>
          <w:p w:rsidR="008B456C" w:rsidRPr="001A55C1" w:rsidRDefault="008B456C" w:rsidP="00F767A0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56C" w:rsidRPr="001A55C1" w:rsidTr="004A3698">
        <w:trPr>
          <w:gridAfter w:val="1"/>
          <w:wAfter w:w="878" w:type="dxa"/>
        </w:trPr>
        <w:tc>
          <w:tcPr>
            <w:tcW w:w="667" w:type="dxa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gridSpan w:val="3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</w:tc>
        <w:tc>
          <w:tcPr>
            <w:tcW w:w="4962" w:type="dxa"/>
            <w:gridSpan w:val="2"/>
          </w:tcPr>
          <w:p w:rsidR="008B456C" w:rsidRPr="001A55C1" w:rsidRDefault="008B456C" w:rsidP="00DC7768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A55C1">
              <w:rPr>
                <w:rFonts w:ascii="Times New Roman" w:hAnsi="Times New Roman"/>
                <w:sz w:val="24"/>
                <w:szCs w:val="24"/>
              </w:rPr>
              <w:t>иконання завдань із отримання інформації та доказів стосовно кримінальних правопорушень, розслідування яких віднесено до компетенції детективів Бюро, шляхом втручання в приватне спілкування та обстеження публічно недоступних місць житла чи іншого володіння осо</w:t>
            </w:r>
            <w:r>
              <w:rPr>
                <w:rFonts w:ascii="Times New Roman" w:hAnsi="Times New Roman"/>
                <w:sz w:val="24"/>
                <w:szCs w:val="24"/>
              </w:rPr>
              <w:t>би.</w:t>
            </w:r>
          </w:p>
          <w:p w:rsidR="008B456C" w:rsidRPr="001A55C1" w:rsidRDefault="008B456C" w:rsidP="000F071C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56C" w:rsidRPr="001A55C1" w:rsidTr="004A3698">
        <w:trPr>
          <w:gridAfter w:val="1"/>
          <w:wAfter w:w="878" w:type="dxa"/>
        </w:trPr>
        <w:tc>
          <w:tcPr>
            <w:tcW w:w="667" w:type="dxa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962" w:type="dxa"/>
            <w:gridSpan w:val="2"/>
          </w:tcPr>
          <w:p w:rsidR="008B456C" w:rsidRPr="001A55C1" w:rsidRDefault="008B456C" w:rsidP="00D57980">
            <w:pPr>
              <w:pStyle w:val="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- безпосередньо організовує та виконує оперативно-технічні заходи</w:t>
            </w:r>
            <w:r w:rsidRPr="001A55C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B456C" w:rsidRPr="001A55C1" w:rsidRDefault="008B456C" w:rsidP="00C52B37">
            <w:pPr>
              <w:pStyle w:val="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дотримується вимог та положень  законів України під час проведення оперативно-технічних заходів; </w:t>
            </w:r>
          </w:p>
          <w:p w:rsidR="008B456C" w:rsidRPr="001A55C1" w:rsidRDefault="008B456C" w:rsidP="00FB2B27">
            <w:pPr>
              <w:pStyle w:val="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olor w:val="000000"/>
                <w:sz w:val="24"/>
                <w:szCs w:val="24"/>
              </w:rPr>
              <w:t>- дотримується норм безпеки під час проведення оперативних заходів;</w:t>
            </w:r>
          </w:p>
          <w:p w:rsidR="008B456C" w:rsidRPr="001A55C1" w:rsidRDefault="008B456C" w:rsidP="00FB2B27">
            <w:pPr>
              <w:pStyle w:val="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 метою підвищення методичних та практичних навичок у проведенні оперативно-технічних заходів здійснює навчання за напрямком діяльності; </w:t>
            </w:r>
          </w:p>
          <w:p w:rsidR="008B456C" w:rsidRDefault="008B456C" w:rsidP="00FB2B27">
            <w:pPr>
              <w:pStyle w:val="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компетенції взаємодіє</w:t>
            </w:r>
            <w:r w:rsidRPr="00D80D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іншими підрозділами Бюро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вирішення службових завдань;</w:t>
            </w:r>
          </w:p>
          <w:p w:rsidR="008B456C" w:rsidRPr="001A55C1" w:rsidRDefault="008B456C" w:rsidP="00C52B37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C1">
              <w:t xml:space="preserve">- </w:t>
            </w:r>
            <w:r w:rsidRPr="00E55F12">
              <w:rPr>
                <w:rFonts w:ascii="Times New Roman" w:hAnsi="Times New Roman"/>
                <w:color w:val="000000"/>
                <w:sz w:val="24"/>
                <w:szCs w:val="24"/>
              </w:rPr>
              <w:t>вносить пропозиції керівництву щодо удосконалення роботи відділу.</w:t>
            </w:r>
          </w:p>
        </w:tc>
      </w:tr>
      <w:tr w:rsidR="008B456C" w:rsidRPr="001A55C1" w:rsidTr="004A3698">
        <w:trPr>
          <w:gridAfter w:val="1"/>
          <w:wAfter w:w="878" w:type="dxa"/>
        </w:trPr>
        <w:tc>
          <w:tcPr>
            <w:tcW w:w="667" w:type="dxa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8904" w:type="dxa"/>
            <w:gridSpan w:val="5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8B456C" w:rsidRPr="001A55C1" w:rsidTr="004A3698">
        <w:trPr>
          <w:gridAfter w:val="1"/>
          <w:wAfter w:w="878" w:type="dxa"/>
        </w:trPr>
        <w:tc>
          <w:tcPr>
            <w:tcW w:w="667" w:type="dxa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4" w:type="dxa"/>
            <w:gridSpan w:val="5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8B456C" w:rsidRPr="001A55C1" w:rsidTr="004A3698">
        <w:trPr>
          <w:gridAfter w:val="1"/>
          <w:wAfter w:w="878" w:type="dxa"/>
        </w:trPr>
        <w:tc>
          <w:tcPr>
            <w:tcW w:w="667" w:type="dxa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  <w:gridSpan w:val="3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62" w:type="dxa"/>
            <w:gridSpan w:val="2"/>
          </w:tcPr>
          <w:p w:rsidR="008B456C" w:rsidRPr="001A55C1" w:rsidRDefault="008B456C" w:rsidP="001533D0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Повна в</w:t>
            </w:r>
            <w:r w:rsidRPr="001A55C1">
              <w:rPr>
                <w:rFonts w:ascii="Times New Roman" w:hAnsi="Times New Roman"/>
                <w:sz w:val="24"/>
                <w:szCs w:val="24"/>
              </w:rPr>
              <w:t xml:space="preserve">ища освіта </w:t>
            </w:r>
            <w:r w:rsidRPr="00B95F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</w:t>
            </w:r>
            <w:r w:rsidRPr="00B95F63">
              <w:rPr>
                <w:rFonts w:ascii="Times New Roman" w:hAnsi="Times New Roman"/>
                <w:sz w:val="24"/>
                <w:szCs w:val="24"/>
              </w:rPr>
              <w:t xml:space="preserve"> освітньо-кваліфікаційним рівнем магістра, спеціаліста</w:t>
            </w:r>
            <w:r w:rsidRPr="00E74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інженерно-технічного напрямку</w:t>
            </w:r>
            <w:r w:rsidRPr="001A5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456C" w:rsidRPr="001A55C1" w:rsidTr="004A3698">
        <w:trPr>
          <w:gridBefore w:val="2"/>
          <w:wBefore w:w="879" w:type="dxa"/>
        </w:trPr>
        <w:tc>
          <w:tcPr>
            <w:tcW w:w="666" w:type="dxa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42" w:type="dxa"/>
            <w:gridSpan w:val="2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2" w:type="dxa"/>
            <w:gridSpan w:val="2"/>
          </w:tcPr>
          <w:p w:rsidR="008B456C" w:rsidRPr="00AD3829" w:rsidRDefault="008B456C" w:rsidP="00D1513D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Загальний стаж роботи не менше одного року</w:t>
            </w:r>
          </w:p>
        </w:tc>
      </w:tr>
      <w:tr w:rsidR="008B456C" w:rsidRPr="001A55C1" w:rsidTr="004A3698">
        <w:trPr>
          <w:gridBefore w:val="2"/>
          <w:wBefore w:w="879" w:type="dxa"/>
        </w:trPr>
        <w:tc>
          <w:tcPr>
            <w:tcW w:w="666" w:type="dxa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4" w:type="dxa"/>
            <w:gridSpan w:val="4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Спеціальні вимоги</w:t>
            </w:r>
          </w:p>
        </w:tc>
      </w:tr>
      <w:tr w:rsidR="008B456C" w:rsidRPr="001A55C1" w:rsidTr="004A3698">
        <w:trPr>
          <w:gridBefore w:val="2"/>
          <w:wBefore w:w="879" w:type="dxa"/>
        </w:trPr>
        <w:tc>
          <w:tcPr>
            <w:tcW w:w="666" w:type="dxa"/>
          </w:tcPr>
          <w:p w:rsidR="008B456C" w:rsidRPr="001A55C1" w:rsidRDefault="008B456C" w:rsidP="004A3698">
            <w:pPr>
              <w:pStyle w:val="BodyTextIndent"/>
              <w:ind w:left="9" w:hanging="9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  <w:gridSpan w:val="2"/>
          </w:tcPr>
          <w:p w:rsidR="008B456C" w:rsidRPr="001A55C1" w:rsidRDefault="008B456C" w:rsidP="004A3698">
            <w:pPr>
              <w:pStyle w:val="BodyTextIndent"/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Тестування </w:t>
            </w:r>
          </w:p>
        </w:tc>
        <w:tc>
          <w:tcPr>
            <w:tcW w:w="4962" w:type="dxa"/>
            <w:gridSpan w:val="2"/>
          </w:tcPr>
          <w:p w:rsidR="008B456C" w:rsidRPr="001A55C1" w:rsidRDefault="008B456C" w:rsidP="004A3698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 на знання законодавства 1 рівня.</w:t>
            </w:r>
          </w:p>
        </w:tc>
      </w:tr>
      <w:tr w:rsidR="008B456C" w:rsidRPr="001A55C1" w:rsidTr="004A3698">
        <w:trPr>
          <w:gridBefore w:val="2"/>
          <w:wBefore w:w="879" w:type="dxa"/>
        </w:trPr>
        <w:tc>
          <w:tcPr>
            <w:tcW w:w="666" w:type="dxa"/>
          </w:tcPr>
          <w:p w:rsidR="008B456C" w:rsidRPr="001A55C1" w:rsidRDefault="008B456C" w:rsidP="00746333">
            <w:pPr>
              <w:pStyle w:val="a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ap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3942" w:type="dxa"/>
            <w:gridSpan w:val="2"/>
          </w:tcPr>
          <w:p w:rsidR="008B456C" w:rsidRPr="001A55C1" w:rsidRDefault="008B456C" w:rsidP="00746333">
            <w:pPr>
              <w:pStyle w:val="a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62" w:type="dxa"/>
            <w:gridSpan w:val="2"/>
          </w:tcPr>
          <w:p w:rsidR="008B456C" w:rsidRPr="001A55C1" w:rsidRDefault="008B456C" w:rsidP="0074633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Інженерно-технічна діяльність</w:t>
            </w:r>
            <w:r w:rsidRPr="001A5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456C" w:rsidRPr="001A55C1" w:rsidTr="004A3698">
        <w:trPr>
          <w:gridBefore w:val="2"/>
          <w:wBefore w:w="879" w:type="dxa"/>
        </w:trPr>
        <w:tc>
          <w:tcPr>
            <w:tcW w:w="666" w:type="dxa"/>
          </w:tcPr>
          <w:p w:rsidR="008B456C" w:rsidRPr="001A55C1" w:rsidRDefault="008B456C" w:rsidP="00331E83">
            <w:pPr>
              <w:pStyle w:val="a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A55C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A55C1">
              <w:rPr>
                <w:rFonts w:ascii="Times New Roman" w:hAnsi="Times New Roman"/>
                <w:cap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942" w:type="dxa"/>
            <w:gridSpan w:val="2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2" w:type="dxa"/>
            <w:gridSpan w:val="2"/>
          </w:tcPr>
          <w:p w:rsidR="008B456C" w:rsidRPr="001A55C1" w:rsidRDefault="008B456C" w:rsidP="005F4230">
            <w:pPr>
              <w:pStyle w:val="a"/>
              <w:numPr>
                <w:ilvl w:val="0"/>
                <w:numId w:val="8"/>
              </w:numPr>
              <w:tabs>
                <w:tab w:val="left" w:pos="2213"/>
                <w:tab w:val="left" w:pos="2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8B456C" w:rsidRPr="001A55C1" w:rsidRDefault="008B456C" w:rsidP="005F4230">
            <w:pPr>
              <w:pStyle w:val="a"/>
              <w:numPr>
                <w:ilvl w:val="0"/>
                <w:numId w:val="8"/>
              </w:numPr>
              <w:tabs>
                <w:tab w:val="left" w:pos="2213"/>
                <w:tab w:val="left" w:pos="2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8B456C" w:rsidRPr="001A55C1" w:rsidRDefault="008B456C" w:rsidP="005F4230">
            <w:pPr>
              <w:pStyle w:val="a"/>
              <w:numPr>
                <w:ilvl w:val="0"/>
                <w:numId w:val="8"/>
              </w:numPr>
              <w:tabs>
                <w:tab w:val="left" w:pos="2213"/>
                <w:tab w:val="left" w:pos="2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Кримінальний кодекс України;</w:t>
            </w:r>
          </w:p>
          <w:p w:rsidR="008B456C" w:rsidRPr="001A55C1" w:rsidRDefault="008B456C" w:rsidP="005F4230">
            <w:pPr>
              <w:pStyle w:val="a"/>
              <w:numPr>
                <w:ilvl w:val="0"/>
                <w:numId w:val="8"/>
              </w:numPr>
              <w:tabs>
                <w:tab w:val="left" w:pos="2213"/>
                <w:tab w:val="left" w:pos="2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8B456C" w:rsidRPr="001A55C1" w:rsidRDefault="008B456C" w:rsidP="005F4230">
            <w:pPr>
              <w:pStyle w:val="a"/>
              <w:numPr>
                <w:ilvl w:val="0"/>
                <w:numId w:val="8"/>
              </w:numPr>
              <w:tabs>
                <w:tab w:val="left" w:pos="2213"/>
                <w:tab w:val="left" w:pos="2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8B456C" w:rsidRPr="001A55C1" w:rsidRDefault="008B456C" w:rsidP="005F4230">
            <w:pPr>
              <w:pStyle w:val="a"/>
              <w:numPr>
                <w:ilvl w:val="0"/>
                <w:numId w:val="8"/>
              </w:numPr>
              <w:tabs>
                <w:tab w:val="left" w:pos="2213"/>
                <w:tab w:val="left" w:pos="2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8B456C" w:rsidRPr="001A55C1" w:rsidRDefault="008B456C" w:rsidP="005F4230">
            <w:pPr>
              <w:pStyle w:val="a"/>
              <w:numPr>
                <w:ilvl w:val="0"/>
                <w:numId w:val="8"/>
              </w:numPr>
              <w:tabs>
                <w:tab w:val="left" w:pos="2213"/>
                <w:tab w:val="left" w:pos="2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Закон України "Про оперативно-розшукову діяльність";</w:t>
            </w:r>
          </w:p>
          <w:p w:rsidR="008B456C" w:rsidRDefault="008B456C" w:rsidP="005F4230">
            <w:pPr>
              <w:pStyle w:val="a"/>
              <w:numPr>
                <w:ilvl w:val="0"/>
                <w:numId w:val="8"/>
              </w:numPr>
              <w:tabs>
                <w:tab w:val="left" w:pos="2213"/>
                <w:tab w:val="left" w:pos="2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дій;- норми професійної етики та загальні принципи службової поведінки державних службовців;</w:t>
            </w:r>
          </w:p>
          <w:p w:rsidR="008B456C" w:rsidRPr="001A55C1" w:rsidRDefault="008B456C" w:rsidP="005F4230">
            <w:pPr>
              <w:pStyle w:val="a"/>
              <w:numPr>
                <w:ilvl w:val="0"/>
                <w:numId w:val="8"/>
              </w:numPr>
              <w:tabs>
                <w:tab w:val="left" w:pos="2213"/>
                <w:tab w:val="left" w:pos="2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загальні відомості у сфері захисту інформації, радіоелектроніки, зв’язку, телекомунікації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інженерної механіки</w:t>
            </w:r>
            <w:r w:rsidRPr="001A5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456C" w:rsidRPr="001A55C1" w:rsidTr="004A3698">
        <w:trPr>
          <w:gridBefore w:val="2"/>
          <w:wBefore w:w="879" w:type="dxa"/>
        </w:trPr>
        <w:tc>
          <w:tcPr>
            <w:tcW w:w="666" w:type="dxa"/>
          </w:tcPr>
          <w:p w:rsidR="008B456C" w:rsidRPr="001A55C1" w:rsidRDefault="008B456C" w:rsidP="00331E83">
            <w:pPr>
              <w:pStyle w:val="a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ap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  <w:tc>
          <w:tcPr>
            <w:tcW w:w="3942" w:type="dxa"/>
            <w:gridSpan w:val="2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2" w:type="dxa"/>
            <w:gridSpan w:val="2"/>
          </w:tcPr>
          <w:p w:rsidR="008B456C" w:rsidRDefault="008B456C" w:rsidP="004A3698">
            <w:pPr>
              <w:pStyle w:val="a"/>
              <w:jc w:val="both"/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ефективне використання передбачених законодавством сил та засобів  для вирішення завдань оперативно розшукової діяльності;</w:t>
            </w:r>
          </w:p>
          <w:p w:rsidR="008B456C" w:rsidRPr="001A55C1" w:rsidRDefault="008B456C" w:rsidP="004A3698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D1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знання класифікації  замикаючих пристроїв, практичні навички по роботі з ними, практичні навички роботи слюсарним і електро інструментом та роботи на металообробних станках</w:t>
            </w:r>
            <w:r w:rsidRPr="00D80D1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8B456C" w:rsidRDefault="008B456C" w:rsidP="004A3698">
            <w:pPr>
              <w:pStyle w:val="a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знання основ психології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8B456C" w:rsidRDefault="008B456C" w:rsidP="004A3698">
            <w:pPr>
              <w:pStyle w:val="a"/>
              <w:jc w:val="both"/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- впевнене володіння ПК;</w:t>
            </w:r>
          </w:p>
          <w:p w:rsidR="008B456C" w:rsidRPr="001A55C1" w:rsidRDefault="008B456C" w:rsidP="004A3698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наявність водійського посвідчення категорії В (бажано).</w:t>
            </w:r>
          </w:p>
        </w:tc>
      </w:tr>
      <w:tr w:rsidR="008B456C" w:rsidRPr="001A55C1" w:rsidTr="004A3698">
        <w:trPr>
          <w:gridBefore w:val="2"/>
          <w:wBefore w:w="879" w:type="dxa"/>
        </w:trPr>
        <w:tc>
          <w:tcPr>
            <w:tcW w:w="666" w:type="dxa"/>
          </w:tcPr>
          <w:p w:rsidR="008B456C" w:rsidRPr="001A55C1" w:rsidRDefault="008B456C" w:rsidP="00331E83">
            <w:pPr>
              <w:pStyle w:val="a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ap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5</w:t>
            </w:r>
          </w:p>
        </w:tc>
        <w:tc>
          <w:tcPr>
            <w:tcW w:w="3942" w:type="dxa"/>
            <w:gridSpan w:val="2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62" w:type="dxa"/>
            <w:gridSpan w:val="2"/>
          </w:tcPr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лідерські якості;</w:t>
            </w:r>
          </w:p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комунікабельність;</w:t>
            </w:r>
          </w:p>
          <w:p w:rsidR="008B456C" w:rsidRPr="001A55C1" w:rsidRDefault="008B456C" w:rsidP="00D80D11">
            <w:pPr>
              <w:pStyle w:val="a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стійкість до стресу;</w:t>
            </w:r>
          </w:p>
          <w:p w:rsidR="008B456C" w:rsidRPr="001A55C1" w:rsidRDefault="008B456C" w:rsidP="00D1513D">
            <w:pPr>
              <w:pStyle w:val="a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- відповідальність за доручену справу.</w:t>
            </w:r>
          </w:p>
        </w:tc>
      </w:tr>
      <w:tr w:rsidR="008B456C" w:rsidRPr="001A55C1" w:rsidTr="004A3698">
        <w:trPr>
          <w:gridBefore w:val="2"/>
          <w:wBefore w:w="879" w:type="dxa"/>
        </w:trPr>
        <w:tc>
          <w:tcPr>
            <w:tcW w:w="666" w:type="dxa"/>
          </w:tcPr>
          <w:p w:rsidR="008B456C" w:rsidRPr="00C96CF8" w:rsidRDefault="008B456C" w:rsidP="00331E83">
            <w:pPr>
              <w:pStyle w:val="NoSpacing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42" w:type="dxa"/>
            <w:gridSpan w:val="2"/>
          </w:tcPr>
          <w:p w:rsidR="008B456C" w:rsidRDefault="008B456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Посадовий оклад* (грн.)</w:t>
            </w:r>
          </w:p>
        </w:tc>
        <w:tc>
          <w:tcPr>
            <w:tcW w:w="4962" w:type="dxa"/>
            <w:gridSpan w:val="2"/>
          </w:tcPr>
          <w:p w:rsidR="008B456C" w:rsidRDefault="008B456C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6144</w:t>
            </w:r>
          </w:p>
        </w:tc>
      </w:tr>
    </w:tbl>
    <w:p w:rsidR="008B456C" w:rsidRPr="00D80D11" w:rsidRDefault="008B456C" w:rsidP="00D80D11">
      <w:pPr>
        <w:pStyle w:val="a"/>
        <w:rPr>
          <w:rFonts w:ascii="Times New Roman" w:hAnsi="Times New Roman"/>
          <w:sz w:val="24"/>
          <w:szCs w:val="24"/>
        </w:rPr>
      </w:pPr>
    </w:p>
    <w:p w:rsidR="008B456C" w:rsidRPr="00D80D11" w:rsidRDefault="008B456C" w:rsidP="00D80D11">
      <w:pPr>
        <w:pStyle w:val="a"/>
        <w:rPr>
          <w:rFonts w:ascii="Times New Roman" w:hAnsi="Times New Roman"/>
          <w:sz w:val="24"/>
          <w:szCs w:val="24"/>
        </w:rPr>
      </w:pPr>
    </w:p>
    <w:sectPr w:rsidR="008B456C" w:rsidRPr="00D80D11" w:rsidSect="00660A99">
      <w:headerReference w:type="default" r:id="rId7"/>
      <w:footnotePr>
        <w:numFmt w:val="chicago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56C" w:rsidRDefault="008B456C">
      <w:pPr>
        <w:spacing w:after="0" w:line="240" w:lineRule="auto"/>
      </w:pPr>
      <w:r>
        <w:separator/>
      </w:r>
    </w:p>
  </w:endnote>
  <w:endnote w:type="continuationSeparator" w:id="0">
    <w:p w:rsidR="008B456C" w:rsidRDefault="008B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56C" w:rsidRDefault="008B456C">
      <w:pPr>
        <w:spacing w:after="0" w:line="240" w:lineRule="auto"/>
      </w:pPr>
      <w:r>
        <w:separator/>
      </w:r>
    </w:p>
  </w:footnote>
  <w:footnote w:type="continuationSeparator" w:id="0">
    <w:p w:rsidR="008B456C" w:rsidRDefault="008B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6C" w:rsidRDefault="008B456C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8B456C" w:rsidRDefault="008B45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3CD"/>
    <w:multiLevelType w:val="multilevel"/>
    <w:tmpl w:val="2834D9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64194"/>
    <w:multiLevelType w:val="multilevel"/>
    <w:tmpl w:val="B1348F54"/>
    <w:lvl w:ilvl="0">
      <w:numFmt w:val="bullet"/>
      <w:lvlText w:val="-"/>
      <w:lvlJc w:val="left"/>
      <w:pPr>
        <w:tabs>
          <w:tab w:val="num" w:pos="284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54508"/>
    <w:multiLevelType w:val="hybridMultilevel"/>
    <w:tmpl w:val="1EF27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1A64AB2"/>
    <w:multiLevelType w:val="hybridMultilevel"/>
    <w:tmpl w:val="B1348F54"/>
    <w:lvl w:ilvl="0" w:tplc="A70C17E4">
      <w:numFmt w:val="bullet"/>
      <w:lvlText w:val="-"/>
      <w:lvlJc w:val="left"/>
      <w:pPr>
        <w:tabs>
          <w:tab w:val="num" w:pos="284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8A75932"/>
    <w:multiLevelType w:val="hybridMultilevel"/>
    <w:tmpl w:val="2834D9F0"/>
    <w:lvl w:ilvl="0" w:tplc="6CC2E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5F7168"/>
    <w:multiLevelType w:val="hybridMultilevel"/>
    <w:tmpl w:val="FB465750"/>
    <w:lvl w:ilvl="0" w:tplc="AB4297A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5C2"/>
    <w:rsid w:val="000104F9"/>
    <w:rsid w:val="000203F8"/>
    <w:rsid w:val="0002048A"/>
    <w:rsid w:val="00021794"/>
    <w:rsid w:val="00094362"/>
    <w:rsid w:val="000D3E99"/>
    <w:rsid w:val="000D3FF3"/>
    <w:rsid w:val="000D5635"/>
    <w:rsid w:val="000D5867"/>
    <w:rsid w:val="000F071C"/>
    <w:rsid w:val="000F4AB3"/>
    <w:rsid w:val="00101655"/>
    <w:rsid w:val="00105DE5"/>
    <w:rsid w:val="001123CE"/>
    <w:rsid w:val="00126174"/>
    <w:rsid w:val="001533D0"/>
    <w:rsid w:val="00171BC9"/>
    <w:rsid w:val="00174775"/>
    <w:rsid w:val="0018133F"/>
    <w:rsid w:val="0018484C"/>
    <w:rsid w:val="00185870"/>
    <w:rsid w:val="0018640F"/>
    <w:rsid w:val="001932E0"/>
    <w:rsid w:val="001A55C1"/>
    <w:rsid w:val="001B1021"/>
    <w:rsid w:val="001C43C1"/>
    <w:rsid w:val="001C733C"/>
    <w:rsid w:val="001F226C"/>
    <w:rsid w:val="001F6916"/>
    <w:rsid w:val="00201806"/>
    <w:rsid w:val="0020531B"/>
    <w:rsid w:val="002110B3"/>
    <w:rsid w:val="00214FD2"/>
    <w:rsid w:val="002539D7"/>
    <w:rsid w:val="00253EFE"/>
    <w:rsid w:val="00255FCE"/>
    <w:rsid w:val="00271907"/>
    <w:rsid w:val="002C18C6"/>
    <w:rsid w:val="002C1DB7"/>
    <w:rsid w:val="00316243"/>
    <w:rsid w:val="0032378E"/>
    <w:rsid w:val="00331E83"/>
    <w:rsid w:val="00361714"/>
    <w:rsid w:val="003B09A5"/>
    <w:rsid w:val="003C2AE1"/>
    <w:rsid w:val="003C6F2B"/>
    <w:rsid w:val="0040150F"/>
    <w:rsid w:val="00410E07"/>
    <w:rsid w:val="00442610"/>
    <w:rsid w:val="00455396"/>
    <w:rsid w:val="0047769B"/>
    <w:rsid w:val="004812BA"/>
    <w:rsid w:val="00495795"/>
    <w:rsid w:val="004A3698"/>
    <w:rsid w:val="004D6143"/>
    <w:rsid w:val="004D6150"/>
    <w:rsid w:val="004E26B2"/>
    <w:rsid w:val="00513AC2"/>
    <w:rsid w:val="005223AE"/>
    <w:rsid w:val="00527F07"/>
    <w:rsid w:val="0053729D"/>
    <w:rsid w:val="0054148C"/>
    <w:rsid w:val="005A366E"/>
    <w:rsid w:val="005B1E44"/>
    <w:rsid w:val="005F4230"/>
    <w:rsid w:val="00600418"/>
    <w:rsid w:val="00613A53"/>
    <w:rsid w:val="00640F9A"/>
    <w:rsid w:val="00641002"/>
    <w:rsid w:val="00660A99"/>
    <w:rsid w:val="00683B77"/>
    <w:rsid w:val="0068605B"/>
    <w:rsid w:val="006B05E5"/>
    <w:rsid w:val="006C27EA"/>
    <w:rsid w:val="006C35AC"/>
    <w:rsid w:val="006D6788"/>
    <w:rsid w:val="006F5D7D"/>
    <w:rsid w:val="00726C59"/>
    <w:rsid w:val="00735777"/>
    <w:rsid w:val="00746333"/>
    <w:rsid w:val="00747F40"/>
    <w:rsid w:val="007837E9"/>
    <w:rsid w:val="00795AB4"/>
    <w:rsid w:val="008169D4"/>
    <w:rsid w:val="00822761"/>
    <w:rsid w:val="00862147"/>
    <w:rsid w:val="00895D04"/>
    <w:rsid w:val="008B456C"/>
    <w:rsid w:val="008D009F"/>
    <w:rsid w:val="008D038A"/>
    <w:rsid w:val="008D0778"/>
    <w:rsid w:val="008E59EA"/>
    <w:rsid w:val="009139AD"/>
    <w:rsid w:val="00951226"/>
    <w:rsid w:val="009733A5"/>
    <w:rsid w:val="00985039"/>
    <w:rsid w:val="00A232A5"/>
    <w:rsid w:val="00A434F0"/>
    <w:rsid w:val="00A46292"/>
    <w:rsid w:val="00A547C5"/>
    <w:rsid w:val="00AB69CB"/>
    <w:rsid w:val="00AC477B"/>
    <w:rsid w:val="00AD3829"/>
    <w:rsid w:val="00B23423"/>
    <w:rsid w:val="00B51EB7"/>
    <w:rsid w:val="00B52FBE"/>
    <w:rsid w:val="00B75597"/>
    <w:rsid w:val="00B95F63"/>
    <w:rsid w:val="00B96E99"/>
    <w:rsid w:val="00B9763A"/>
    <w:rsid w:val="00BD3EF5"/>
    <w:rsid w:val="00C10457"/>
    <w:rsid w:val="00C172B5"/>
    <w:rsid w:val="00C21C09"/>
    <w:rsid w:val="00C251E1"/>
    <w:rsid w:val="00C27712"/>
    <w:rsid w:val="00C32604"/>
    <w:rsid w:val="00C439C3"/>
    <w:rsid w:val="00C46127"/>
    <w:rsid w:val="00C52B37"/>
    <w:rsid w:val="00C578B5"/>
    <w:rsid w:val="00C955C2"/>
    <w:rsid w:val="00C96CF8"/>
    <w:rsid w:val="00CA3693"/>
    <w:rsid w:val="00CB70A4"/>
    <w:rsid w:val="00CE3766"/>
    <w:rsid w:val="00D02E02"/>
    <w:rsid w:val="00D06C10"/>
    <w:rsid w:val="00D12784"/>
    <w:rsid w:val="00D1513D"/>
    <w:rsid w:val="00D20AA6"/>
    <w:rsid w:val="00D41FA3"/>
    <w:rsid w:val="00D57980"/>
    <w:rsid w:val="00D71B73"/>
    <w:rsid w:val="00D72869"/>
    <w:rsid w:val="00D806A9"/>
    <w:rsid w:val="00D80D11"/>
    <w:rsid w:val="00D85CF5"/>
    <w:rsid w:val="00D941C0"/>
    <w:rsid w:val="00D9450C"/>
    <w:rsid w:val="00D952B0"/>
    <w:rsid w:val="00DA0828"/>
    <w:rsid w:val="00DA09DE"/>
    <w:rsid w:val="00DB44B3"/>
    <w:rsid w:val="00DC0428"/>
    <w:rsid w:val="00DC7768"/>
    <w:rsid w:val="00DE75AD"/>
    <w:rsid w:val="00E23EDE"/>
    <w:rsid w:val="00E55F12"/>
    <w:rsid w:val="00E6223A"/>
    <w:rsid w:val="00E7324F"/>
    <w:rsid w:val="00E7444A"/>
    <w:rsid w:val="00E748BE"/>
    <w:rsid w:val="00E96FCB"/>
    <w:rsid w:val="00EA0173"/>
    <w:rsid w:val="00EC29E3"/>
    <w:rsid w:val="00ED0519"/>
    <w:rsid w:val="00ED1BE9"/>
    <w:rsid w:val="00F217BD"/>
    <w:rsid w:val="00F218C0"/>
    <w:rsid w:val="00F75109"/>
    <w:rsid w:val="00F767A0"/>
    <w:rsid w:val="00F82873"/>
    <w:rsid w:val="00F921C3"/>
    <w:rsid w:val="00FA24AC"/>
    <w:rsid w:val="00FA78B5"/>
    <w:rsid w:val="00FB2B27"/>
    <w:rsid w:val="00FB5410"/>
    <w:rsid w:val="00FD2373"/>
    <w:rsid w:val="00FD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06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ез интервала"/>
    <w:uiPriority w:val="99"/>
    <w:rsid w:val="00C955C2"/>
    <w:rPr>
      <w:lang w:val="uk-UA" w:eastAsia="uk-UA"/>
    </w:rPr>
  </w:style>
  <w:style w:type="paragraph" w:styleId="Header">
    <w:name w:val="header"/>
    <w:basedOn w:val="Normal"/>
    <w:link w:val="HeaderChar"/>
    <w:uiPriority w:val="99"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80D1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0203F8"/>
    <w:pPr>
      <w:spacing w:after="0" w:line="240" w:lineRule="auto"/>
    </w:pPr>
    <w:rPr>
      <w:rFonts w:ascii="Segoe UI" w:hAnsi="Segoe UI"/>
      <w:sz w:val="18"/>
      <w:szCs w:val="18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03F8"/>
    <w:rPr>
      <w:rFonts w:ascii="Segoe UI" w:hAnsi="Segoe UI" w:cs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E96FC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96FCB"/>
    <w:pPr>
      <w:spacing w:line="240" w:lineRule="auto"/>
    </w:pPr>
    <w:rPr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96FCB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96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96FCB"/>
    <w:rPr>
      <w:b/>
    </w:rPr>
  </w:style>
  <w:style w:type="paragraph" w:styleId="BodyTextIndent">
    <w:name w:val="Body Text Indent"/>
    <w:basedOn w:val="Normal"/>
    <w:link w:val="BodyTextIndentChar"/>
    <w:uiPriority w:val="99"/>
    <w:rsid w:val="004A3698"/>
    <w:pPr>
      <w:spacing w:after="120"/>
      <w:ind w:left="283"/>
    </w:pPr>
    <w:rPr>
      <w:rFonts w:cs="Calibri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A3698"/>
    <w:rPr>
      <w:rFonts w:ascii="Calibri" w:hAnsi="Calibri" w:cs="Calibri"/>
      <w:sz w:val="22"/>
      <w:szCs w:val="22"/>
      <w:lang w:val="ru-RU" w:eastAsia="ru-RU" w:bidi="ar-SA"/>
    </w:rPr>
  </w:style>
  <w:style w:type="paragraph" w:styleId="NoSpacing">
    <w:name w:val="No Spacing"/>
    <w:uiPriority w:val="99"/>
    <w:qFormat/>
    <w:rsid w:val="00C96CF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528</Words>
  <Characters>3016</Characters>
  <Application>Microsoft Office Outlook</Application>
  <DocSecurity>0</DocSecurity>
  <Lines>0</Lines>
  <Paragraphs>0</Paragraphs>
  <ScaleCrop>false</ScaleCrop>
  <Company>APU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Асанова Людмила Михайлівна</dc:creator>
  <cp:keywords/>
  <dc:description/>
  <cp:lastModifiedBy>k214</cp:lastModifiedBy>
  <cp:revision>4</cp:revision>
  <cp:lastPrinted>2015-11-23T10:32:00Z</cp:lastPrinted>
  <dcterms:created xsi:type="dcterms:W3CDTF">2016-01-14T07:52:00Z</dcterms:created>
  <dcterms:modified xsi:type="dcterms:W3CDTF">2016-01-21T16:35:00Z</dcterms:modified>
</cp:coreProperties>
</file>