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8C" w:rsidRDefault="00124E8C" w:rsidP="00534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офесійної компетентності посади старшого </w:t>
      </w:r>
    </w:p>
    <w:p w:rsidR="00124E8C" w:rsidRPr="006304E4" w:rsidRDefault="00124E8C" w:rsidP="00534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оперативно-технічних заходів</w:t>
      </w:r>
    </w:p>
    <w:p w:rsidR="00124E8C" w:rsidRPr="00EA0173" w:rsidRDefault="00124E8C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124E8C" w:rsidRPr="00EA0173" w:rsidRDefault="00124E8C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124E8C" w:rsidRPr="00852FAE">
        <w:tc>
          <w:tcPr>
            <w:tcW w:w="4608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124E8C" w:rsidRPr="00852FAE">
        <w:tc>
          <w:tcPr>
            <w:tcW w:w="4608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124E8C" w:rsidRPr="00840C58" w:rsidRDefault="00124E8C" w:rsidP="00440D89">
            <w:pPr>
              <w:pStyle w:val="NoSpacing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Директор </w:t>
            </w:r>
            <w:r w:rsidRPr="00840C5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</w:t>
            </w:r>
            <w:r w:rsidRPr="00840C5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A</w:t>
            </w:r>
            <w:r w:rsidRPr="00840C5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.Ситник</w:t>
            </w:r>
          </w:p>
        </w:tc>
      </w:tr>
      <w:tr w:rsidR="00124E8C" w:rsidRPr="00852FAE">
        <w:tc>
          <w:tcPr>
            <w:tcW w:w="4608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124E8C" w:rsidRPr="00852FAE">
        <w:tc>
          <w:tcPr>
            <w:tcW w:w="4608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4E8C" w:rsidRPr="00852FAE">
        <w:tc>
          <w:tcPr>
            <w:tcW w:w="4608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124E8C" w:rsidRPr="00D80D11" w:rsidRDefault="00124E8C" w:rsidP="00750146">
      <w:pPr>
        <w:pStyle w:val="NoSpacing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124E8C" w:rsidRPr="00852FAE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124E8C" w:rsidRPr="00C61207" w:rsidRDefault="00124E8C" w:rsidP="00C612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оперативно-технічних заходів </w:t>
            </w:r>
            <w:r w:rsidRPr="00C61207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124E8C" w:rsidRPr="00862E41" w:rsidRDefault="00124E8C" w:rsidP="00771031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Старший оперативний працівник</w:t>
            </w: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4E8C" w:rsidRPr="00852FAE" w:rsidTr="00856BBF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124E8C" w:rsidRPr="00852FAE" w:rsidRDefault="00124E8C" w:rsidP="00240B5E">
            <w:pPr>
              <w:pStyle w:val="NoSpacing1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здійснення оперативно-розшукових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з використанням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техні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засобів для здійснення технічного документування в публічно доступних місцях,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отримання відомостей та доказів стосовно кримінальних правопорушень, розслідування яких віднесено до компетенції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24E8C" w:rsidRPr="00852FAE" w:rsidRDefault="00124E8C" w:rsidP="0046493A">
            <w:pPr>
              <w:pStyle w:val="NoSpacing1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здійснення заходів, спрямованих на удосконалення оперативно-розшукової роботи, підвищення її результативності.</w:t>
            </w:r>
          </w:p>
        </w:tc>
      </w:tr>
      <w:tr w:rsidR="00124E8C" w:rsidRPr="00FA7C25" w:rsidTr="00E63C63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124E8C" w:rsidRPr="00852FAE" w:rsidRDefault="00124E8C" w:rsidP="00856BB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долучається до</w:t>
            </w:r>
            <w:r w:rsidRPr="00193D8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організації поточного і перспективного планування роботи підрозділу, розроблює плани, забезпечує їх виконання;</w:t>
            </w:r>
          </w:p>
          <w:p w:rsidR="00124E8C" w:rsidRPr="009F3A36" w:rsidRDefault="00124E8C" w:rsidP="009F3A36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 особисто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здійснює розстановку підлеглих на ділянках роботи, розподіляє серед них завдання, контролює результати їх службової діяльності;</w:t>
            </w:r>
          </w:p>
          <w:p w:rsidR="00124E8C" w:rsidRDefault="00124E8C" w:rsidP="009F3A36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забезпечує якісне, та своєчасне виконання заходів, що відносяться до компетенції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відповідно посади з неухильним дотриманням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законодавства та правил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власної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124E8C" w:rsidRDefault="00124E8C" w:rsidP="009F3A36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особисто виконує найбільш складні оперативно-технічні заходи;</w:t>
            </w:r>
          </w:p>
          <w:p w:rsidR="00124E8C" w:rsidRPr="00852FAE" w:rsidRDefault="00124E8C" w:rsidP="009F3A36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надає методичну та практичну допомогу в організації, підготовці, проведенні оперативних заходів та у використанні (легалізації) отриманої інформації;</w:t>
            </w:r>
          </w:p>
          <w:p w:rsidR="00124E8C" w:rsidRPr="00852FAE" w:rsidRDefault="00124E8C" w:rsidP="00FA7C25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реалізує заходи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 підвищення професій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ної майстерності співробітників;</w:t>
            </w:r>
          </w:p>
          <w:p w:rsidR="00124E8C" w:rsidRPr="00852FAE" w:rsidRDefault="00124E8C" w:rsidP="0094434A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проводить виховну і 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тріотичну роботу в колективі.</w:t>
            </w: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5" w:type="dxa"/>
            <w:gridSpan w:val="2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05" w:type="dxa"/>
            <w:gridSpan w:val="2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124E8C" w:rsidRPr="00C61207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 освіта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5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освітньо-кваліфікаційним рівнем магістра, спеціаліста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124E8C" w:rsidRPr="0046493A" w:rsidRDefault="00124E8C" w:rsidP="001177E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Досвід роботи в правоохоронних органах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не менше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трьох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років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4963" w:type="dxa"/>
          </w:tcPr>
          <w:p w:rsidR="00124E8C" w:rsidRPr="00852FAE" w:rsidRDefault="00124E8C" w:rsidP="005B57B2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193D8E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942" w:type="dxa"/>
          </w:tcPr>
          <w:p w:rsidR="00124E8C" w:rsidRPr="00852FAE" w:rsidRDefault="00124E8C" w:rsidP="00193D8E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124E8C" w:rsidRPr="00852FAE" w:rsidRDefault="00124E8C" w:rsidP="00193D8E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Інженерно-технічна діяльність </w:t>
            </w: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193D8E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124E8C" w:rsidRPr="00852FAE" w:rsidRDefault="00124E8C" w:rsidP="00193D8E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124E8C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 посвідчення з категорією «В».</w:t>
            </w:r>
          </w:p>
        </w:tc>
      </w:tr>
      <w:tr w:rsidR="00124E8C" w:rsidRPr="00FA7C25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42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Конституція України;</w:t>
            </w:r>
          </w:p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Національн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антикорупційне бюро України»;</w:t>
            </w:r>
          </w:p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державну таємницю»;</w:t>
            </w:r>
          </w:p>
          <w:p w:rsidR="00124E8C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поліцію";</w:t>
            </w:r>
          </w:p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загальні правила етичної поведінки державних службовців.</w:t>
            </w: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42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124E8C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уміння, навички та досвід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компетенції;</w:t>
            </w:r>
          </w:p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ведення за напрямом діяльності;</w:t>
            </w:r>
          </w:p>
          <w:p w:rsidR="00124E8C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володіння технічними засобами, що застосовуються під час роботи, знання їх тактико-технічних характеристик;</w:t>
            </w:r>
          </w:p>
          <w:p w:rsidR="00124E8C" w:rsidRPr="00CC2F88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124E8C" w:rsidRPr="007D23C9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ння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124E8C" w:rsidRPr="00852FAE">
        <w:tc>
          <w:tcPr>
            <w:tcW w:w="666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3942" w:type="dxa"/>
          </w:tcPr>
          <w:p w:rsidR="00124E8C" w:rsidRPr="00852FAE" w:rsidRDefault="00124E8C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124E8C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лідерські якості; </w:t>
            </w:r>
          </w:p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організаторські здібності;</w:t>
            </w:r>
          </w:p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 за доручену справу;</w:t>
            </w:r>
          </w:p>
          <w:p w:rsidR="00124E8C" w:rsidRPr="00852FAE" w:rsidRDefault="00124E8C" w:rsidP="00193D8E">
            <w:pPr>
              <w:pStyle w:val="NoSpacing1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позитивна репутація.</w:t>
            </w:r>
          </w:p>
        </w:tc>
      </w:tr>
      <w:tr w:rsidR="00124E8C" w:rsidRPr="00852FAE">
        <w:tc>
          <w:tcPr>
            <w:tcW w:w="666" w:type="dxa"/>
          </w:tcPr>
          <w:p w:rsidR="00124E8C" w:rsidRPr="00C058A4" w:rsidRDefault="00124E8C" w:rsidP="0094434A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</w:tcPr>
          <w:p w:rsidR="00124E8C" w:rsidRDefault="00124E8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3" w:type="dxa"/>
          </w:tcPr>
          <w:p w:rsidR="00124E8C" w:rsidRDefault="00124E8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7679</w:t>
            </w:r>
          </w:p>
        </w:tc>
      </w:tr>
    </w:tbl>
    <w:p w:rsidR="00124E8C" w:rsidRPr="00750146" w:rsidRDefault="00124E8C">
      <w:pPr>
        <w:rPr>
          <w:lang w:val="uk-UA"/>
        </w:rPr>
      </w:pPr>
    </w:p>
    <w:sectPr w:rsidR="00124E8C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146"/>
    <w:rsid w:val="0001017B"/>
    <w:rsid w:val="00034D13"/>
    <w:rsid w:val="0004699B"/>
    <w:rsid w:val="00066140"/>
    <w:rsid w:val="000B15F0"/>
    <w:rsid w:val="000B2E94"/>
    <w:rsid w:val="000B3819"/>
    <w:rsid w:val="000B7530"/>
    <w:rsid w:val="000C1917"/>
    <w:rsid w:val="000C5FC6"/>
    <w:rsid w:val="000E5826"/>
    <w:rsid w:val="00105DE5"/>
    <w:rsid w:val="00107965"/>
    <w:rsid w:val="00114015"/>
    <w:rsid w:val="001177EB"/>
    <w:rsid w:val="00124E8C"/>
    <w:rsid w:val="00150D1F"/>
    <w:rsid w:val="0016476E"/>
    <w:rsid w:val="00184DE6"/>
    <w:rsid w:val="00193D8E"/>
    <w:rsid w:val="001A1BAC"/>
    <w:rsid w:val="001A59EE"/>
    <w:rsid w:val="001B0F1B"/>
    <w:rsid w:val="001D2BD9"/>
    <w:rsid w:val="00201F8D"/>
    <w:rsid w:val="002064F2"/>
    <w:rsid w:val="0021251D"/>
    <w:rsid w:val="002132D8"/>
    <w:rsid w:val="00214400"/>
    <w:rsid w:val="00214A2C"/>
    <w:rsid w:val="00222D6F"/>
    <w:rsid w:val="00223FA8"/>
    <w:rsid w:val="00240B5E"/>
    <w:rsid w:val="00240E4B"/>
    <w:rsid w:val="00253012"/>
    <w:rsid w:val="00266447"/>
    <w:rsid w:val="00267EB7"/>
    <w:rsid w:val="00282619"/>
    <w:rsid w:val="002A2C27"/>
    <w:rsid w:val="002B1BAA"/>
    <w:rsid w:val="002B4550"/>
    <w:rsid w:val="002D3BE9"/>
    <w:rsid w:val="002E537A"/>
    <w:rsid w:val="00304170"/>
    <w:rsid w:val="003105B7"/>
    <w:rsid w:val="00334C13"/>
    <w:rsid w:val="003454A0"/>
    <w:rsid w:val="00375205"/>
    <w:rsid w:val="00384698"/>
    <w:rsid w:val="003A56B1"/>
    <w:rsid w:val="003D518D"/>
    <w:rsid w:val="004111A2"/>
    <w:rsid w:val="0042293A"/>
    <w:rsid w:val="00427ADF"/>
    <w:rsid w:val="00431423"/>
    <w:rsid w:val="00435200"/>
    <w:rsid w:val="00440D89"/>
    <w:rsid w:val="0044187C"/>
    <w:rsid w:val="004446D4"/>
    <w:rsid w:val="00463C82"/>
    <w:rsid w:val="0046493A"/>
    <w:rsid w:val="00476A61"/>
    <w:rsid w:val="00496DE6"/>
    <w:rsid w:val="004C0D72"/>
    <w:rsid w:val="004C76A2"/>
    <w:rsid w:val="004D66B0"/>
    <w:rsid w:val="004E3FC7"/>
    <w:rsid w:val="004E6141"/>
    <w:rsid w:val="005344B8"/>
    <w:rsid w:val="0055257A"/>
    <w:rsid w:val="00563E0A"/>
    <w:rsid w:val="0056786D"/>
    <w:rsid w:val="00571B6E"/>
    <w:rsid w:val="00572ACE"/>
    <w:rsid w:val="00580C95"/>
    <w:rsid w:val="0058139D"/>
    <w:rsid w:val="00581A3A"/>
    <w:rsid w:val="00591DC9"/>
    <w:rsid w:val="005B57B2"/>
    <w:rsid w:val="005D1FEA"/>
    <w:rsid w:val="005D4DAF"/>
    <w:rsid w:val="005F1AA9"/>
    <w:rsid w:val="005F1EBE"/>
    <w:rsid w:val="00613DAD"/>
    <w:rsid w:val="00622590"/>
    <w:rsid w:val="006304E4"/>
    <w:rsid w:val="0063334B"/>
    <w:rsid w:val="00635CF0"/>
    <w:rsid w:val="006725B4"/>
    <w:rsid w:val="0069316C"/>
    <w:rsid w:val="006A3526"/>
    <w:rsid w:val="006C5E19"/>
    <w:rsid w:val="006D7A91"/>
    <w:rsid w:val="006F048B"/>
    <w:rsid w:val="006F3866"/>
    <w:rsid w:val="007052E8"/>
    <w:rsid w:val="00716021"/>
    <w:rsid w:val="00716EB6"/>
    <w:rsid w:val="007203A6"/>
    <w:rsid w:val="00733AEB"/>
    <w:rsid w:val="00736BE4"/>
    <w:rsid w:val="00750146"/>
    <w:rsid w:val="00763846"/>
    <w:rsid w:val="00771031"/>
    <w:rsid w:val="0078786C"/>
    <w:rsid w:val="007A0872"/>
    <w:rsid w:val="007C5DCA"/>
    <w:rsid w:val="007D1466"/>
    <w:rsid w:val="007D23C9"/>
    <w:rsid w:val="007D7342"/>
    <w:rsid w:val="007E3BAF"/>
    <w:rsid w:val="007E5756"/>
    <w:rsid w:val="00800F9B"/>
    <w:rsid w:val="00802C38"/>
    <w:rsid w:val="00811052"/>
    <w:rsid w:val="008245AE"/>
    <w:rsid w:val="00832A80"/>
    <w:rsid w:val="00840C58"/>
    <w:rsid w:val="00846D3A"/>
    <w:rsid w:val="00852FAE"/>
    <w:rsid w:val="00856BBF"/>
    <w:rsid w:val="00862E41"/>
    <w:rsid w:val="0086628A"/>
    <w:rsid w:val="008771D9"/>
    <w:rsid w:val="008C141A"/>
    <w:rsid w:val="008D1BC1"/>
    <w:rsid w:val="0091566C"/>
    <w:rsid w:val="0093164C"/>
    <w:rsid w:val="009337A2"/>
    <w:rsid w:val="0094434A"/>
    <w:rsid w:val="00992AC0"/>
    <w:rsid w:val="0099797E"/>
    <w:rsid w:val="009D1715"/>
    <w:rsid w:val="009F0912"/>
    <w:rsid w:val="009F3A36"/>
    <w:rsid w:val="009F6C2C"/>
    <w:rsid w:val="00A069F0"/>
    <w:rsid w:val="00A25B19"/>
    <w:rsid w:val="00A351C9"/>
    <w:rsid w:val="00A365B4"/>
    <w:rsid w:val="00A37696"/>
    <w:rsid w:val="00A414A4"/>
    <w:rsid w:val="00A478CB"/>
    <w:rsid w:val="00A47D4C"/>
    <w:rsid w:val="00A5094A"/>
    <w:rsid w:val="00A555DE"/>
    <w:rsid w:val="00A83454"/>
    <w:rsid w:val="00AC4313"/>
    <w:rsid w:val="00AC7D39"/>
    <w:rsid w:val="00AE3CB6"/>
    <w:rsid w:val="00AF043D"/>
    <w:rsid w:val="00AF2EBB"/>
    <w:rsid w:val="00B02C93"/>
    <w:rsid w:val="00B06699"/>
    <w:rsid w:val="00B156BC"/>
    <w:rsid w:val="00B70EBE"/>
    <w:rsid w:val="00B922D2"/>
    <w:rsid w:val="00B95F63"/>
    <w:rsid w:val="00BB514B"/>
    <w:rsid w:val="00BB6F48"/>
    <w:rsid w:val="00BC7EFD"/>
    <w:rsid w:val="00BE2DF2"/>
    <w:rsid w:val="00BF7A63"/>
    <w:rsid w:val="00C058A4"/>
    <w:rsid w:val="00C2735E"/>
    <w:rsid w:val="00C3034C"/>
    <w:rsid w:val="00C354D3"/>
    <w:rsid w:val="00C4673C"/>
    <w:rsid w:val="00C61207"/>
    <w:rsid w:val="00C667B1"/>
    <w:rsid w:val="00C8179F"/>
    <w:rsid w:val="00C91E36"/>
    <w:rsid w:val="00C95E9F"/>
    <w:rsid w:val="00C96493"/>
    <w:rsid w:val="00CA75FD"/>
    <w:rsid w:val="00CA7E34"/>
    <w:rsid w:val="00CC2F88"/>
    <w:rsid w:val="00CD41E2"/>
    <w:rsid w:val="00CF3A6E"/>
    <w:rsid w:val="00CF7236"/>
    <w:rsid w:val="00CF7981"/>
    <w:rsid w:val="00D24365"/>
    <w:rsid w:val="00D358D3"/>
    <w:rsid w:val="00D574ED"/>
    <w:rsid w:val="00D70B5E"/>
    <w:rsid w:val="00D75A7C"/>
    <w:rsid w:val="00D7651D"/>
    <w:rsid w:val="00D76B01"/>
    <w:rsid w:val="00D80D11"/>
    <w:rsid w:val="00D975D2"/>
    <w:rsid w:val="00DA56DD"/>
    <w:rsid w:val="00DB2D37"/>
    <w:rsid w:val="00DD3C6C"/>
    <w:rsid w:val="00DE489A"/>
    <w:rsid w:val="00DE53B1"/>
    <w:rsid w:val="00E00368"/>
    <w:rsid w:val="00E02C0D"/>
    <w:rsid w:val="00E06068"/>
    <w:rsid w:val="00E175D0"/>
    <w:rsid w:val="00E305C5"/>
    <w:rsid w:val="00E36FA0"/>
    <w:rsid w:val="00E42B48"/>
    <w:rsid w:val="00E434DE"/>
    <w:rsid w:val="00E54A49"/>
    <w:rsid w:val="00E60083"/>
    <w:rsid w:val="00E63C63"/>
    <w:rsid w:val="00E65397"/>
    <w:rsid w:val="00E67086"/>
    <w:rsid w:val="00E67A1F"/>
    <w:rsid w:val="00E7057B"/>
    <w:rsid w:val="00E72CA0"/>
    <w:rsid w:val="00E809AB"/>
    <w:rsid w:val="00E819AA"/>
    <w:rsid w:val="00EA0173"/>
    <w:rsid w:val="00EA2BD4"/>
    <w:rsid w:val="00EB07D7"/>
    <w:rsid w:val="00EB1AE4"/>
    <w:rsid w:val="00EB6CD0"/>
    <w:rsid w:val="00EC30AF"/>
    <w:rsid w:val="00EF7DD0"/>
    <w:rsid w:val="00F0279A"/>
    <w:rsid w:val="00F363A9"/>
    <w:rsid w:val="00F64BA1"/>
    <w:rsid w:val="00F73FD9"/>
    <w:rsid w:val="00F9551F"/>
    <w:rsid w:val="00F97B10"/>
    <w:rsid w:val="00FA25F0"/>
    <w:rsid w:val="00FA7C25"/>
    <w:rsid w:val="00FB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46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50146"/>
    <w:rPr>
      <w:rFonts w:eastAsia="Times New Roman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40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86D"/>
    <w:rPr>
      <w:rFonts w:ascii="Times New Roman" w:hAnsi="Times New Roman" w:cs="Calibri"/>
      <w:sz w:val="2"/>
      <w:lang w:eastAsia="en-US"/>
    </w:rPr>
  </w:style>
  <w:style w:type="paragraph" w:styleId="NoSpacing">
    <w:name w:val="No Spacing"/>
    <w:uiPriority w:val="99"/>
    <w:qFormat/>
    <w:rsid w:val="00C058A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579</Words>
  <Characters>3304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k214</cp:lastModifiedBy>
  <cp:revision>4</cp:revision>
  <cp:lastPrinted>2016-01-12T15:12:00Z</cp:lastPrinted>
  <dcterms:created xsi:type="dcterms:W3CDTF">2016-01-14T07:54:00Z</dcterms:created>
  <dcterms:modified xsi:type="dcterms:W3CDTF">2016-01-21T16:35:00Z</dcterms:modified>
</cp:coreProperties>
</file>